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41B" w:rsidP="00181ABF" w:rsidRDefault="000C041B" w14:paraId="40CB7CC0" w14:textId="77777777">
      <w:pPr>
        <w:pStyle w:val="Texto"/>
        <w:spacing w:before="0" w:after="0" w:line="240" w:lineRule="auto"/>
        <w:rPr>
          <w:sz w:val="24"/>
        </w:rPr>
      </w:pPr>
    </w:p>
    <w:p w:rsidR="000C041B" w:rsidP="00181ABF" w:rsidRDefault="000C041B" w14:paraId="597DB4BB" w14:textId="77777777">
      <w:pPr>
        <w:pStyle w:val="Texto"/>
        <w:spacing w:before="0" w:after="0" w:line="240" w:lineRule="auto"/>
        <w:rPr>
          <w:sz w:val="24"/>
        </w:rPr>
      </w:pPr>
    </w:p>
    <w:p w:rsidRPr="00145596" w:rsidR="00F733D3" w:rsidP="00F733D3" w:rsidRDefault="00F733D3" w14:paraId="5A1F25B1" w14:textId="77777777">
      <w:pPr>
        <w:spacing w:line="240" w:lineRule="auto"/>
        <w:jc w:val="center"/>
        <w:rPr>
          <w:rFonts w:cstheme="majorHAnsi"/>
          <w:b/>
          <w:bCs/>
          <w:sz w:val="24"/>
        </w:rPr>
      </w:pPr>
      <w:r w:rsidRPr="00145596">
        <w:rPr>
          <w:rFonts w:cstheme="majorHAnsi"/>
          <w:b/>
          <w:bCs/>
          <w:sz w:val="24"/>
        </w:rPr>
        <w:t>Circular Externa</w:t>
      </w:r>
    </w:p>
    <w:p w:rsidRPr="00145596" w:rsidR="00F733D3" w:rsidP="00F733D3" w:rsidRDefault="00F733D3" w14:paraId="77F5E089" w14:textId="77777777">
      <w:pPr>
        <w:spacing w:line="240" w:lineRule="auto"/>
        <w:jc w:val="center"/>
        <w:rPr>
          <w:rFonts w:cstheme="majorHAnsi"/>
          <w:bCs/>
          <w:sz w:val="24"/>
          <w:lang w:eastAsia="es-ES"/>
        </w:rPr>
      </w:pPr>
      <w:r>
        <w:rPr>
          <w:rFonts w:cstheme="majorHAnsi"/>
          <w:bCs/>
          <w:sz w:val="24"/>
          <w:lang w:eastAsia="es-ES"/>
        </w:rPr>
        <w:t>27</w:t>
      </w:r>
      <w:r w:rsidRPr="00145596">
        <w:rPr>
          <w:rFonts w:cstheme="majorHAnsi"/>
          <w:bCs/>
          <w:sz w:val="24"/>
          <w:lang w:eastAsia="es-ES"/>
        </w:rPr>
        <w:t xml:space="preserve"> de junio del 2024</w:t>
      </w:r>
    </w:p>
    <w:sdt>
      <w:sdtPr>
        <w:rPr>
          <w:rFonts w:cstheme="majorHAnsi"/>
          <w:sz w:val="24"/>
        </w:rPr>
        <w:alias w:val="Consecutivo"/>
        <w:tag w:val="Consecutivo"/>
        <w:id w:val="2052717023"/>
        <w:placeholder>
          <w:docPart w:val="554CFC8D3320437DA40C4122D9205049"/>
        </w:placeholder>
        <w:text/>
      </w:sdtPr>
      <w:sdtEndPr/>
      <w:sdtContent>
        <w:p w:rsidRPr="00145596" w:rsidR="00F733D3" w:rsidP="00F733D3" w:rsidRDefault="00F733D3" w14:paraId="2EB3D936" w14:textId="77777777">
          <w:pPr>
            <w:tabs>
              <w:tab w:val="left" w:pos="2843"/>
            </w:tabs>
            <w:spacing w:line="240" w:lineRule="auto"/>
            <w:jc w:val="center"/>
            <w:rPr>
              <w:rFonts w:cstheme="majorHAnsi"/>
              <w:sz w:val="24"/>
            </w:rPr>
          </w:pPr>
          <w:r>
            <w:t>SGF-2024-2024</w:t>
          </w:r>
        </w:p>
      </w:sdtContent>
    </w:sdt>
    <w:p w:rsidRPr="00145596" w:rsidR="00F733D3" w:rsidP="00F733D3" w:rsidRDefault="003B2B69" w14:paraId="44A0C6C2" w14:textId="77777777">
      <w:pPr>
        <w:tabs>
          <w:tab w:val="left" w:pos="2843"/>
        </w:tabs>
        <w:spacing w:line="240" w:lineRule="auto"/>
        <w:jc w:val="center"/>
        <w:rPr>
          <w:rFonts w:cstheme="majorHAnsi"/>
          <w:sz w:val="24"/>
        </w:rPr>
      </w:pPr>
      <w:sdt>
        <w:sdtPr>
          <w:rPr>
            <w:rFonts w:cstheme="majorHAnsi"/>
            <w:sz w:val="24"/>
          </w:rPr>
          <w:alias w:val="Confidencialidad"/>
          <w:tag w:val="Confidencialidad"/>
          <w:id w:val="1447896894"/>
          <w:placeholder>
            <w:docPart w:val="144C8EF395BE46AA9B7997721EAEFA5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45596" w:rsidR="00F733D3">
            <w:rPr>
              <w:rFonts w:cstheme="majorHAnsi"/>
              <w:sz w:val="24"/>
            </w:rPr>
            <w:t>SGF-CONFIDENCIAL</w:t>
          </w:r>
        </w:sdtContent>
      </w:sdt>
    </w:p>
    <w:p w:rsidR="00F733D3" w:rsidP="00F733D3" w:rsidRDefault="00F733D3" w14:paraId="66F5C7A8" w14:textId="77777777">
      <w:pPr>
        <w:tabs>
          <w:tab w:val="left" w:pos="2843"/>
        </w:tabs>
        <w:spacing w:line="240" w:lineRule="auto"/>
        <w:rPr>
          <w:rFonts w:cstheme="majorHAnsi"/>
          <w:sz w:val="24"/>
        </w:rPr>
      </w:pPr>
    </w:p>
    <w:p w:rsidRPr="00145596" w:rsidR="00F733D3" w:rsidP="00F733D3" w:rsidRDefault="00F733D3" w14:paraId="7DF9674C" w14:textId="77777777">
      <w:pPr>
        <w:tabs>
          <w:tab w:val="left" w:pos="2843"/>
        </w:tabs>
        <w:spacing w:line="240" w:lineRule="auto"/>
        <w:rPr>
          <w:rFonts w:cstheme="majorHAnsi"/>
          <w:sz w:val="24"/>
        </w:rPr>
      </w:pPr>
    </w:p>
    <w:p w:rsidRPr="00145596" w:rsidR="00F733D3" w:rsidP="00F733D3" w:rsidRDefault="00F733D3" w14:paraId="63FCC4B2" w14:textId="77777777">
      <w:pPr>
        <w:tabs>
          <w:tab w:val="left" w:pos="2843"/>
        </w:tabs>
        <w:spacing w:line="240" w:lineRule="auto"/>
        <w:rPr>
          <w:rFonts w:cstheme="majorHAnsi"/>
          <w:b/>
          <w:sz w:val="24"/>
          <w:lang w:val="es-CR"/>
        </w:rPr>
      </w:pPr>
      <w:r w:rsidRPr="00145596">
        <w:rPr>
          <w:rFonts w:cstheme="majorHAnsi"/>
          <w:sz w:val="24"/>
        </w:rPr>
        <w:tab/>
      </w:r>
    </w:p>
    <w:p w:rsidRPr="00145596" w:rsidR="00F733D3" w:rsidP="00F733D3" w:rsidRDefault="00F733D3" w14:paraId="7312C4B1" w14:textId="77777777">
      <w:pPr>
        <w:widowControl w:val="0"/>
        <w:spacing w:line="240" w:lineRule="auto"/>
        <w:ind w:left="34" w:right="86"/>
        <w:outlineLvl w:val="0"/>
        <w:rPr>
          <w:rFonts w:cstheme="majorHAnsi"/>
          <w:b/>
          <w:sz w:val="24"/>
          <w:lang w:val="es-CR"/>
        </w:rPr>
      </w:pPr>
      <w:r w:rsidRPr="00145596">
        <w:rPr>
          <w:rFonts w:cstheme="majorHAnsi"/>
          <w:b/>
          <w:sz w:val="24"/>
          <w:lang w:val="es-CR"/>
        </w:rPr>
        <w:t xml:space="preserve">Dirigida a: </w:t>
      </w:r>
    </w:p>
    <w:p w:rsidRPr="00145596" w:rsidR="00F733D3" w:rsidP="00F733D3" w:rsidRDefault="00F733D3" w14:paraId="3210A6F3" w14:textId="77777777">
      <w:pPr>
        <w:widowControl w:val="0"/>
        <w:spacing w:line="240" w:lineRule="auto"/>
        <w:ind w:right="86"/>
        <w:outlineLvl w:val="0"/>
        <w:rPr>
          <w:rFonts w:cstheme="majorHAnsi"/>
          <w:b/>
          <w:sz w:val="24"/>
          <w:lang w:val="es-CR"/>
        </w:rPr>
      </w:pPr>
    </w:p>
    <w:p w:rsidRPr="00145596" w:rsidR="00F733D3" w:rsidP="00F733D3" w:rsidRDefault="00F733D3" w14:paraId="43E17A70"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Bancos Comerciales del Estado</w:t>
      </w:r>
    </w:p>
    <w:p w:rsidRPr="00145596" w:rsidR="00F733D3" w:rsidP="00F733D3" w:rsidRDefault="00F733D3" w14:paraId="3C230370"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Bancos Creados por Leyes Especiales</w:t>
      </w:r>
    </w:p>
    <w:p w:rsidRPr="00145596" w:rsidR="00F733D3" w:rsidP="00F733D3" w:rsidRDefault="00F733D3" w14:paraId="2647B6FB"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Bancos Privados</w:t>
      </w:r>
    </w:p>
    <w:p w:rsidRPr="00145596" w:rsidR="00F733D3" w:rsidP="00F733D3" w:rsidRDefault="00F733D3" w14:paraId="2843861D"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Organizaciones Cooperativas de Ahorro y Crédito</w:t>
      </w:r>
    </w:p>
    <w:p w:rsidRPr="00145596" w:rsidR="00F733D3" w:rsidP="00F733D3" w:rsidRDefault="00F733D3" w14:paraId="417CD296"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Empresas Financieras no Bancarias</w:t>
      </w:r>
    </w:p>
    <w:p w:rsidR="00F733D3" w:rsidP="00F733D3" w:rsidRDefault="00F733D3" w14:paraId="6CA7AC57" w14:textId="77777777">
      <w:pPr>
        <w:widowControl w:val="0"/>
        <w:numPr>
          <w:ilvl w:val="0"/>
          <w:numId w:val="3"/>
        </w:numPr>
        <w:spacing w:line="240" w:lineRule="auto"/>
        <w:ind w:left="567" w:right="86" w:hanging="567"/>
        <w:contextualSpacing/>
        <w:rPr>
          <w:b/>
          <w:sz w:val="24"/>
          <w:lang w:val="es-CR" w:eastAsia="es-ES"/>
        </w:rPr>
      </w:pPr>
      <w:r w:rsidRPr="00145596">
        <w:rPr>
          <w:b/>
          <w:sz w:val="24"/>
          <w:lang w:val="es-CR" w:eastAsia="es-ES"/>
        </w:rPr>
        <w:t>Asociaciones Mutualistas de Ahorro y Crédito</w:t>
      </w:r>
    </w:p>
    <w:p w:rsidRPr="00145596" w:rsidR="00F733D3" w:rsidP="00F733D3" w:rsidRDefault="00F733D3" w14:paraId="778B7C5D" w14:textId="77777777">
      <w:pPr>
        <w:widowControl w:val="0"/>
        <w:numPr>
          <w:ilvl w:val="0"/>
          <w:numId w:val="3"/>
        </w:numPr>
        <w:spacing w:line="240" w:lineRule="auto"/>
        <w:ind w:left="567" w:right="86" w:hanging="567"/>
        <w:contextualSpacing/>
        <w:rPr>
          <w:b/>
          <w:sz w:val="24"/>
          <w:lang w:val="es-CR" w:eastAsia="es-ES"/>
        </w:rPr>
      </w:pPr>
      <w:r>
        <w:rPr>
          <w:b/>
          <w:sz w:val="24"/>
          <w:lang w:val="es-CR" w:eastAsia="es-ES"/>
        </w:rPr>
        <w:t>Casas de Cambio</w:t>
      </w:r>
    </w:p>
    <w:p w:rsidRPr="00145596" w:rsidR="00F733D3" w:rsidP="00F733D3" w:rsidRDefault="00F733D3" w14:paraId="3D2EF83E" w14:textId="77777777">
      <w:pPr>
        <w:widowControl w:val="0"/>
        <w:numPr>
          <w:ilvl w:val="0"/>
          <w:numId w:val="3"/>
        </w:numPr>
        <w:spacing w:line="240" w:lineRule="auto"/>
        <w:ind w:left="567" w:right="86" w:hanging="567"/>
        <w:contextualSpacing/>
        <w:rPr>
          <w:rFonts w:cstheme="majorHAnsi"/>
          <w:bCs/>
          <w:sz w:val="24"/>
          <w:lang w:val="es-CR" w:eastAsia="es-ES"/>
        </w:rPr>
      </w:pPr>
      <w:r w:rsidRPr="00145596">
        <w:rPr>
          <w:rFonts w:cstheme="majorHAnsi"/>
          <w:b/>
          <w:sz w:val="24"/>
          <w:lang w:val="es-CR" w:eastAsia="es-ES"/>
        </w:rPr>
        <w:t>Secretaría Técnica de Banca para el Desarrollo</w:t>
      </w:r>
    </w:p>
    <w:p w:rsidRPr="00145596" w:rsidR="00F733D3" w:rsidP="00F733D3" w:rsidRDefault="00F733D3" w14:paraId="4DF6311F" w14:textId="77777777">
      <w:pPr>
        <w:widowControl w:val="0"/>
        <w:numPr>
          <w:ilvl w:val="0"/>
          <w:numId w:val="3"/>
        </w:numPr>
        <w:spacing w:line="240" w:lineRule="auto"/>
        <w:ind w:left="567" w:right="86" w:hanging="567"/>
        <w:contextualSpacing/>
        <w:rPr>
          <w:rFonts w:cstheme="majorHAnsi"/>
          <w:b/>
          <w:sz w:val="24"/>
          <w:lang w:val="es-CR" w:eastAsia="es-ES"/>
        </w:rPr>
      </w:pPr>
      <w:r w:rsidRPr="00145596">
        <w:rPr>
          <w:rFonts w:cstheme="majorHAnsi"/>
          <w:b/>
          <w:sz w:val="24"/>
          <w:lang w:val="es-CR" w:eastAsia="es-ES"/>
        </w:rPr>
        <w:t>Otras Entidades Financieras</w:t>
      </w:r>
    </w:p>
    <w:p w:rsidRPr="00145596" w:rsidR="00F733D3" w:rsidP="00F733D3" w:rsidRDefault="00F733D3" w14:paraId="78C760DA" w14:textId="77777777">
      <w:pPr>
        <w:spacing w:line="240" w:lineRule="auto"/>
        <w:rPr>
          <w:rFonts w:cstheme="majorHAnsi"/>
          <w:sz w:val="24"/>
        </w:rPr>
      </w:pPr>
    </w:p>
    <w:p w:rsidRPr="00145596" w:rsidR="00F733D3" w:rsidP="00F733D3" w:rsidRDefault="00F733D3" w14:paraId="13DB8F4C" w14:textId="77777777">
      <w:pPr>
        <w:spacing w:line="240" w:lineRule="auto"/>
        <w:rPr>
          <w:rFonts w:cstheme="majorHAnsi"/>
          <w:sz w:val="24"/>
          <w:lang w:val="es-CR"/>
        </w:rPr>
      </w:pPr>
    </w:p>
    <w:p w:rsidRPr="00145596" w:rsidR="00F733D3" w:rsidP="00F733D3" w:rsidRDefault="00F733D3" w14:paraId="69151313" w14:textId="77777777">
      <w:pPr>
        <w:spacing w:line="240" w:lineRule="auto"/>
        <w:contextualSpacing/>
        <w:rPr>
          <w:bCs/>
          <w:sz w:val="24"/>
        </w:rPr>
      </w:pPr>
      <w:r w:rsidRPr="00145596">
        <w:rPr>
          <w:b/>
          <w:sz w:val="24"/>
        </w:rPr>
        <w:t xml:space="preserve">Asunto: </w:t>
      </w:r>
      <w:r w:rsidRPr="00145596">
        <w:rPr>
          <w:bCs/>
          <w:sz w:val="24"/>
        </w:rPr>
        <w:t>Actualización de Códigos en la Tabla de Actividad Económica CIIU 4.</w:t>
      </w:r>
    </w:p>
    <w:p w:rsidR="00F733D3" w:rsidP="00F733D3" w:rsidRDefault="00F733D3" w14:paraId="6889B025" w14:textId="77777777">
      <w:pPr>
        <w:spacing w:line="240" w:lineRule="auto"/>
        <w:contextualSpacing/>
        <w:rPr>
          <w:sz w:val="24"/>
        </w:rPr>
      </w:pPr>
    </w:p>
    <w:p w:rsidRPr="00145596" w:rsidR="00F733D3" w:rsidP="00F733D3" w:rsidRDefault="00F733D3" w14:paraId="05375908" w14:textId="77777777">
      <w:pPr>
        <w:spacing w:line="240" w:lineRule="auto"/>
        <w:contextualSpacing/>
        <w:rPr>
          <w:sz w:val="24"/>
        </w:rPr>
      </w:pPr>
    </w:p>
    <w:p w:rsidR="00F733D3" w:rsidP="00F733D3" w:rsidRDefault="00F733D3" w14:paraId="375F365D" w14:textId="77777777">
      <w:pPr>
        <w:pStyle w:val="Default"/>
        <w:ind w:left="993" w:hanging="993"/>
        <w:contextualSpacing/>
        <w:jc w:val="both"/>
        <w:rPr>
          <w:rFonts w:ascii="Cambria" w:hAnsi="Cambria"/>
          <w:b/>
        </w:rPr>
      </w:pPr>
      <w:r w:rsidRPr="00145596">
        <w:rPr>
          <w:rFonts w:ascii="Cambria" w:hAnsi="Cambria"/>
          <w:b/>
        </w:rPr>
        <w:t>Consideraciones Generales</w:t>
      </w:r>
    </w:p>
    <w:p w:rsidR="00F733D3" w:rsidP="00F733D3" w:rsidRDefault="00F733D3" w14:paraId="5AB558F0" w14:textId="77777777">
      <w:pPr>
        <w:pStyle w:val="Default"/>
        <w:ind w:left="993" w:hanging="993"/>
        <w:contextualSpacing/>
        <w:jc w:val="both"/>
        <w:rPr>
          <w:rFonts w:ascii="Cambria" w:hAnsi="Cambria"/>
          <w:b/>
        </w:rPr>
      </w:pPr>
    </w:p>
    <w:p w:rsidRPr="00145596" w:rsidR="00F733D3" w:rsidP="00F733D3" w:rsidRDefault="00F733D3" w14:paraId="7A21D024" w14:textId="77777777">
      <w:pPr>
        <w:pStyle w:val="Default"/>
        <w:ind w:left="993" w:hanging="993"/>
        <w:contextualSpacing/>
        <w:jc w:val="both"/>
        <w:rPr>
          <w:rFonts w:ascii="Cambria" w:hAnsi="Cambria"/>
          <w:b/>
        </w:rPr>
      </w:pPr>
    </w:p>
    <w:p w:rsidRPr="00145596" w:rsidR="00F733D3" w:rsidP="00F733D3" w:rsidRDefault="00F733D3" w14:paraId="7E3AF6ED" w14:textId="77777777">
      <w:pPr>
        <w:pStyle w:val="Prrafodelista"/>
        <w:numPr>
          <w:ilvl w:val="0"/>
          <w:numId w:val="4"/>
        </w:numPr>
        <w:spacing w:line="240" w:lineRule="auto"/>
        <w:contextualSpacing w:val="0"/>
        <w:rPr>
          <w:sz w:val="24"/>
        </w:rPr>
      </w:pPr>
      <w:r w:rsidRPr="00145596">
        <w:rPr>
          <w:sz w:val="24"/>
          <w:lang w:val="es-CR"/>
        </w:rPr>
        <w:t>La</w:t>
      </w:r>
      <w:r w:rsidRPr="00145596">
        <w:rPr>
          <w:sz w:val="24"/>
        </w:rPr>
        <w:t xml:space="preserve"> circular externa SGF-2389-2023 del 18 de setiembre del 2023, comunicó la actualización del catálogo de Clasificación Industrial Internacional Uniforme de todas las Actividades Económicas, conocida como “</w:t>
      </w:r>
      <w:r w:rsidRPr="00145596">
        <w:rPr>
          <w:i/>
          <w:iCs/>
          <w:sz w:val="24"/>
        </w:rPr>
        <w:t xml:space="preserve">lista de Actividades Económicas de CIIU 4 del CICAC”.   </w:t>
      </w:r>
    </w:p>
    <w:p w:rsidRPr="00145596" w:rsidR="00F733D3" w:rsidP="00F733D3" w:rsidRDefault="00F733D3" w14:paraId="371FDA0F" w14:textId="77777777">
      <w:pPr>
        <w:pStyle w:val="Prrafodelista"/>
        <w:spacing w:line="240" w:lineRule="auto"/>
        <w:ind w:left="360"/>
        <w:contextualSpacing w:val="0"/>
        <w:rPr>
          <w:sz w:val="24"/>
        </w:rPr>
      </w:pPr>
    </w:p>
    <w:p w:rsidR="00F733D3" w:rsidP="00F733D3" w:rsidRDefault="00F733D3" w14:paraId="5BFD43F2" w14:textId="77777777">
      <w:pPr>
        <w:pStyle w:val="Prrafodelista"/>
        <w:numPr>
          <w:ilvl w:val="0"/>
          <w:numId w:val="4"/>
        </w:numPr>
        <w:spacing w:line="240" w:lineRule="auto"/>
        <w:contextualSpacing w:val="0"/>
        <w:rPr>
          <w:sz w:val="24"/>
        </w:rPr>
      </w:pPr>
      <w:r w:rsidRPr="00145596">
        <w:rPr>
          <w:sz w:val="24"/>
        </w:rPr>
        <w:t xml:space="preserve">La circular externa SGF-2599-2023 del 04 de octubre del 2023, comunicó que, a partir del mes de enero de 2024, las Entidades Financieras debían utilizar los códigos de la Lista de Actividades Económicas, según el catálogo de Clasificación Industrial Internacional Uniforme de todas las Actividades Económicas (CIIU 4). </w:t>
      </w:r>
    </w:p>
    <w:p w:rsidRPr="00145596" w:rsidR="00F733D3" w:rsidP="00F733D3" w:rsidRDefault="00F733D3" w14:paraId="1E24743B" w14:textId="77777777">
      <w:pPr>
        <w:spacing w:line="240" w:lineRule="auto"/>
        <w:rPr>
          <w:sz w:val="24"/>
        </w:rPr>
      </w:pPr>
    </w:p>
    <w:p w:rsidRPr="00145596" w:rsidR="00F733D3" w:rsidP="00F733D3" w:rsidRDefault="00F733D3" w14:paraId="778BC2B0" w14:textId="77777777">
      <w:pPr>
        <w:pStyle w:val="Prrafodelista"/>
        <w:numPr>
          <w:ilvl w:val="0"/>
          <w:numId w:val="4"/>
        </w:numPr>
        <w:spacing w:line="240" w:lineRule="auto"/>
        <w:contextualSpacing w:val="0"/>
        <w:rPr>
          <w:sz w:val="24"/>
        </w:rPr>
      </w:pPr>
      <w:r w:rsidRPr="00145596">
        <w:rPr>
          <w:sz w:val="24"/>
        </w:rPr>
        <w:t xml:space="preserve">Con la actualización a la Tabla Actividades Económicas del CIIU 4 realizada en el mes de mayo de 2024, se presentaron cambios en los códigos de las actividades económicas que se detallan a continuación y que, rigen a partir de la fecha de actualización: </w:t>
      </w:r>
    </w:p>
    <w:p w:rsidRPr="00145596" w:rsidR="00F733D3" w:rsidP="00F733D3" w:rsidRDefault="00F733D3" w14:paraId="47B8D02D" w14:textId="77777777">
      <w:pPr>
        <w:spacing w:line="240" w:lineRule="auto"/>
        <w:rPr>
          <w:sz w:val="24"/>
        </w:rPr>
      </w:pPr>
    </w:p>
    <w:p w:rsidRPr="00145596" w:rsidR="00F733D3" w:rsidP="00F733D3" w:rsidRDefault="00F733D3" w14:paraId="18171A1A" w14:textId="77777777">
      <w:pPr>
        <w:spacing w:line="240" w:lineRule="auto"/>
        <w:rPr>
          <w:sz w:val="24"/>
        </w:rPr>
      </w:pPr>
    </w:p>
    <w:p w:rsidRPr="00145596" w:rsidR="00F733D3" w:rsidP="00F733D3" w:rsidRDefault="00F733D3" w14:paraId="4951236C" w14:textId="77777777">
      <w:pPr>
        <w:spacing w:line="240" w:lineRule="auto"/>
        <w:rPr>
          <w:sz w:val="24"/>
        </w:rPr>
      </w:pPr>
    </w:p>
    <w:p w:rsidRPr="00145596" w:rsidR="00F733D3" w:rsidP="00F733D3" w:rsidRDefault="00F733D3" w14:paraId="48C8C71E" w14:textId="77777777">
      <w:pPr>
        <w:spacing w:line="240" w:lineRule="auto"/>
        <w:rPr>
          <w:sz w:val="24"/>
        </w:rPr>
      </w:pPr>
    </w:p>
    <w:p w:rsidRPr="00145596" w:rsidR="00F733D3" w:rsidP="00F733D3" w:rsidRDefault="00F733D3" w14:paraId="598B9E6B" w14:textId="77777777">
      <w:pPr>
        <w:spacing w:line="240" w:lineRule="auto"/>
        <w:rPr>
          <w:sz w:val="24"/>
        </w:rPr>
      </w:pPr>
    </w:p>
    <w:p w:rsidR="00F733D3" w:rsidP="00F733D3" w:rsidRDefault="00F733D3" w14:paraId="5C494483" w14:textId="77777777">
      <w:pPr>
        <w:spacing w:line="240" w:lineRule="auto"/>
        <w:rPr>
          <w:sz w:val="24"/>
        </w:rPr>
      </w:pPr>
    </w:p>
    <w:p w:rsidR="00F733D3" w:rsidP="00F733D3" w:rsidRDefault="00F733D3" w14:paraId="01D64709" w14:textId="77777777">
      <w:pPr>
        <w:spacing w:line="240" w:lineRule="auto"/>
        <w:rPr>
          <w:sz w:val="24"/>
        </w:rPr>
      </w:pPr>
    </w:p>
    <w:p w:rsidRPr="00145596" w:rsidR="00F733D3" w:rsidP="00F733D3" w:rsidRDefault="00F733D3" w14:paraId="146FD7E6" w14:textId="77777777">
      <w:pPr>
        <w:spacing w:line="240" w:lineRule="auto"/>
        <w:rPr>
          <w:sz w:val="24"/>
        </w:rPr>
      </w:pPr>
    </w:p>
    <w:tbl>
      <w:tblPr>
        <w:tblStyle w:val="Tablaconcuadrcula"/>
        <w:tblW w:w="8931" w:type="dxa"/>
        <w:tblInd w:w="-5" w:type="dxa"/>
        <w:tblLook w:val="04A0" w:firstRow="1" w:lastRow="0" w:firstColumn="1" w:lastColumn="0" w:noHBand="0" w:noVBand="1"/>
      </w:tblPr>
      <w:tblGrid>
        <w:gridCol w:w="1560"/>
        <w:gridCol w:w="2784"/>
        <w:gridCol w:w="1752"/>
        <w:gridCol w:w="2835"/>
      </w:tblGrid>
      <w:tr w:rsidRPr="00463044" w:rsidR="00F733D3" w:rsidTr="003A5B13" w14:paraId="1379BFF9" w14:textId="77777777">
        <w:tc>
          <w:tcPr>
            <w:tcW w:w="1560" w:type="dxa"/>
          </w:tcPr>
          <w:p w:rsidRPr="00463044" w:rsidR="00F733D3" w:rsidP="003A5B13" w:rsidRDefault="00F733D3" w14:paraId="21BA4BCE" w14:textId="77777777">
            <w:pPr>
              <w:spacing w:line="240" w:lineRule="auto"/>
              <w:ind w:right="-1085"/>
              <w:jc w:val="left"/>
              <w:rPr>
                <w:b/>
                <w:bCs/>
                <w:sz w:val="20"/>
                <w:szCs w:val="20"/>
              </w:rPr>
            </w:pPr>
            <w:r w:rsidRPr="00463044">
              <w:rPr>
                <w:b/>
                <w:bCs/>
                <w:sz w:val="20"/>
                <w:szCs w:val="20"/>
              </w:rPr>
              <w:t>Código anterior</w:t>
            </w:r>
          </w:p>
        </w:tc>
        <w:tc>
          <w:tcPr>
            <w:tcW w:w="2784" w:type="dxa"/>
          </w:tcPr>
          <w:p w:rsidRPr="00463044" w:rsidR="00F733D3" w:rsidP="003A5B13" w:rsidRDefault="00F733D3" w14:paraId="02FADFA1" w14:textId="77777777">
            <w:pPr>
              <w:spacing w:line="240" w:lineRule="auto"/>
              <w:ind w:right="-1085"/>
              <w:jc w:val="left"/>
              <w:rPr>
                <w:b/>
                <w:bCs/>
                <w:sz w:val="20"/>
                <w:szCs w:val="20"/>
              </w:rPr>
            </w:pPr>
            <w:r w:rsidRPr="00463044">
              <w:rPr>
                <w:b/>
                <w:bCs/>
                <w:sz w:val="20"/>
                <w:szCs w:val="20"/>
              </w:rPr>
              <w:t>Actividad Económica</w:t>
            </w:r>
          </w:p>
        </w:tc>
        <w:tc>
          <w:tcPr>
            <w:tcW w:w="1752" w:type="dxa"/>
          </w:tcPr>
          <w:p w:rsidRPr="00463044" w:rsidR="00F733D3" w:rsidP="003A5B13" w:rsidRDefault="00F733D3" w14:paraId="6D61C308" w14:textId="77777777">
            <w:pPr>
              <w:spacing w:line="240" w:lineRule="auto"/>
              <w:ind w:right="-1085"/>
              <w:jc w:val="left"/>
              <w:rPr>
                <w:b/>
                <w:bCs/>
                <w:sz w:val="20"/>
                <w:szCs w:val="20"/>
              </w:rPr>
            </w:pPr>
            <w:r w:rsidRPr="00463044">
              <w:rPr>
                <w:b/>
                <w:bCs/>
                <w:sz w:val="20"/>
                <w:szCs w:val="20"/>
              </w:rPr>
              <w:t>Código que Cambió</w:t>
            </w:r>
          </w:p>
        </w:tc>
        <w:tc>
          <w:tcPr>
            <w:tcW w:w="2835" w:type="dxa"/>
          </w:tcPr>
          <w:p w:rsidRPr="00463044" w:rsidR="00F733D3" w:rsidP="003A5B13" w:rsidRDefault="00F733D3" w14:paraId="5A83F5CE" w14:textId="77777777">
            <w:pPr>
              <w:spacing w:line="240" w:lineRule="auto"/>
              <w:ind w:right="-1085"/>
              <w:jc w:val="left"/>
              <w:rPr>
                <w:b/>
                <w:bCs/>
                <w:sz w:val="20"/>
                <w:szCs w:val="20"/>
              </w:rPr>
            </w:pPr>
            <w:r w:rsidRPr="00463044">
              <w:rPr>
                <w:b/>
                <w:bCs/>
                <w:sz w:val="20"/>
                <w:szCs w:val="20"/>
              </w:rPr>
              <w:t>Actividad Económica</w:t>
            </w:r>
          </w:p>
        </w:tc>
      </w:tr>
      <w:tr w:rsidRPr="00463044" w:rsidR="00F733D3" w:rsidTr="003A5B13" w14:paraId="499C2681" w14:textId="77777777">
        <w:tc>
          <w:tcPr>
            <w:tcW w:w="1560" w:type="dxa"/>
          </w:tcPr>
          <w:p w:rsidRPr="00463044" w:rsidR="00F733D3" w:rsidP="003A5B13" w:rsidRDefault="00F733D3" w14:paraId="40C668A8" w14:textId="77777777">
            <w:pPr>
              <w:spacing w:line="240" w:lineRule="auto"/>
              <w:ind w:right="-1085"/>
              <w:rPr>
                <w:rFonts w:cstheme="minorBidi"/>
                <w:sz w:val="20"/>
                <w:szCs w:val="20"/>
              </w:rPr>
            </w:pPr>
          </w:p>
          <w:p w:rsidRPr="00463044" w:rsidR="00F733D3" w:rsidP="003A5B13" w:rsidRDefault="00F733D3" w14:paraId="16A9CD86" w14:textId="77777777">
            <w:pPr>
              <w:spacing w:line="240" w:lineRule="auto"/>
              <w:ind w:right="-1085"/>
              <w:rPr>
                <w:sz w:val="20"/>
                <w:szCs w:val="20"/>
              </w:rPr>
            </w:pPr>
            <w:r w:rsidRPr="00463044">
              <w:rPr>
                <w:rFonts w:cstheme="minorBidi"/>
                <w:sz w:val="20"/>
                <w:szCs w:val="20"/>
              </w:rPr>
              <w:t xml:space="preserve">    821900000</w:t>
            </w:r>
          </w:p>
        </w:tc>
        <w:tc>
          <w:tcPr>
            <w:tcW w:w="2784" w:type="dxa"/>
          </w:tcPr>
          <w:p w:rsidRPr="00463044" w:rsidR="00F733D3" w:rsidP="003A5B13" w:rsidRDefault="00F733D3" w14:paraId="0B3E5504" w14:textId="77777777">
            <w:pPr>
              <w:spacing w:line="240" w:lineRule="auto"/>
              <w:ind w:right="-1085"/>
              <w:rPr>
                <w:rFonts w:cstheme="minorBidi"/>
                <w:sz w:val="20"/>
                <w:szCs w:val="20"/>
              </w:rPr>
            </w:pPr>
            <w:r w:rsidRPr="00463044">
              <w:rPr>
                <w:rFonts w:cstheme="minorBidi"/>
                <w:sz w:val="20"/>
                <w:szCs w:val="20"/>
              </w:rPr>
              <w:t xml:space="preserve">Fotocopiado, preparación de </w:t>
            </w:r>
          </w:p>
          <w:p w:rsidRPr="00463044" w:rsidR="00F733D3" w:rsidP="003A5B13" w:rsidRDefault="00F733D3" w14:paraId="71502AEE" w14:textId="77777777">
            <w:pPr>
              <w:spacing w:line="240" w:lineRule="auto"/>
              <w:ind w:right="-1085"/>
              <w:rPr>
                <w:rFonts w:cstheme="minorBidi"/>
                <w:sz w:val="20"/>
                <w:szCs w:val="20"/>
              </w:rPr>
            </w:pPr>
            <w:r w:rsidRPr="00463044">
              <w:rPr>
                <w:rFonts w:cstheme="minorBidi"/>
                <w:sz w:val="20"/>
                <w:szCs w:val="20"/>
              </w:rPr>
              <w:t xml:space="preserve">documentos y otras actividades </w:t>
            </w:r>
          </w:p>
          <w:p w:rsidRPr="00463044" w:rsidR="00F733D3" w:rsidP="003A5B13" w:rsidRDefault="00F733D3" w14:paraId="2B8BDA4F" w14:textId="77777777">
            <w:pPr>
              <w:spacing w:line="240" w:lineRule="auto"/>
              <w:ind w:right="-1085"/>
              <w:rPr>
                <w:rFonts w:cstheme="minorBidi"/>
                <w:sz w:val="20"/>
                <w:szCs w:val="20"/>
              </w:rPr>
            </w:pPr>
            <w:r w:rsidRPr="00463044">
              <w:rPr>
                <w:rFonts w:cstheme="minorBidi"/>
                <w:sz w:val="20"/>
                <w:szCs w:val="20"/>
              </w:rPr>
              <w:t>especializadas de apoyo de oficina.</w:t>
            </w:r>
          </w:p>
        </w:tc>
        <w:tc>
          <w:tcPr>
            <w:tcW w:w="1752" w:type="dxa"/>
          </w:tcPr>
          <w:p w:rsidRPr="00463044" w:rsidR="00F733D3" w:rsidP="003A5B13" w:rsidRDefault="00F733D3" w14:paraId="2F42C744" w14:textId="77777777">
            <w:pPr>
              <w:spacing w:line="240" w:lineRule="auto"/>
              <w:ind w:right="-1085"/>
              <w:jc w:val="left"/>
              <w:rPr>
                <w:rFonts w:cstheme="minorBidi"/>
                <w:b/>
                <w:bCs/>
                <w:sz w:val="20"/>
                <w:szCs w:val="20"/>
              </w:rPr>
            </w:pPr>
            <w:r w:rsidRPr="00463044">
              <w:rPr>
                <w:rFonts w:cstheme="minorBidi"/>
                <w:b/>
                <w:bCs/>
                <w:sz w:val="20"/>
                <w:szCs w:val="20"/>
              </w:rPr>
              <w:t xml:space="preserve">        </w:t>
            </w:r>
          </w:p>
          <w:p w:rsidRPr="00463044" w:rsidR="00F733D3" w:rsidP="003A5B13" w:rsidRDefault="00F733D3" w14:paraId="2FE348E1" w14:textId="77777777">
            <w:pPr>
              <w:spacing w:line="240" w:lineRule="auto"/>
              <w:ind w:right="-1085"/>
              <w:jc w:val="left"/>
              <w:rPr>
                <w:rFonts w:cstheme="minorBidi"/>
                <w:b/>
                <w:bCs/>
                <w:sz w:val="20"/>
                <w:szCs w:val="20"/>
              </w:rPr>
            </w:pPr>
            <w:r w:rsidRPr="00463044">
              <w:rPr>
                <w:rFonts w:cstheme="minorBidi"/>
                <w:b/>
                <w:bCs/>
                <w:sz w:val="20"/>
                <w:szCs w:val="20"/>
              </w:rPr>
              <w:t xml:space="preserve">       821999000</w:t>
            </w:r>
          </w:p>
        </w:tc>
        <w:tc>
          <w:tcPr>
            <w:tcW w:w="2835" w:type="dxa"/>
          </w:tcPr>
          <w:p w:rsidRPr="00463044" w:rsidR="00F733D3" w:rsidP="003A5B13" w:rsidRDefault="00F733D3" w14:paraId="3D6FBD06" w14:textId="77777777">
            <w:pPr>
              <w:spacing w:line="240" w:lineRule="auto"/>
              <w:ind w:right="-1085"/>
              <w:rPr>
                <w:rFonts w:cstheme="minorBidi"/>
                <w:sz w:val="20"/>
                <w:szCs w:val="20"/>
              </w:rPr>
            </w:pPr>
            <w:r w:rsidRPr="00463044">
              <w:rPr>
                <w:rFonts w:cstheme="minorBidi"/>
                <w:sz w:val="20"/>
                <w:szCs w:val="20"/>
              </w:rPr>
              <w:t xml:space="preserve">Actividades mixtas de fotocopiado, </w:t>
            </w:r>
          </w:p>
          <w:p w:rsidRPr="00463044" w:rsidR="00F733D3" w:rsidP="003A5B13" w:rsidRDefault="00F733D3" w14:paraId="02B36E7E" w14:textId="77777777">
            <w:pPr>
              <w:spacing w:line="240" w:lineRule="auto"/>
              <w:ind w:right="-1085"/>
              <w:rPr>
                <w:rFonts w:cstheme="minorBidi"/>
                <w:sz w:val="20"/>
                <w:szCs w:val="20"/>
              </w:rPr>
            </w:pPr>
            <w:r w:rsidRPr="00463044">
              <w:rPr>
                <w:rFonts w:cstheme="minorBidi"/>
                <w:sz w:val="20"/>
                <w:szCs w:val="20"/>
              </w:rPr>
              <w:t xml:space="preserve">preparación de documentos y otras </w:t>
            </w:r>
          </w:p>
          <w:p w:rsidRPr="00463044" w:rsidR="00F733D3" w:rsidP="003A5B13" w:rsidRDefault="00F733D3" w14:paraId="38A28D0C" w14:textId="77777777">
            <w:pPr>
              <w:spacing w:line="240" w:lineRule="auto"/>
              <w:ind w:right="-1085"/>
              <w:rPr>
                <w:rFonts w:cstheme="minorBidi"/>
                <w:sz w:val="20"/>
                <w:szCs w:val="20"/>
              </w:rPr>
            </w:pPr>
            <w:r w:rsidRPr="00463044">
              <w:rPr>
                <w:rFonts w:cstheme="minorBidi"/>
                <w:sz w:val="20"/>
                <w:szCs w:val="20"/>
              </w:rPr>
              <w:t xml:space="preserve">actividades especializadas de </w:t>
            </w:r>
          </w:p>
          <w:p w:rsidRPr="00463044" w:rsidR="00F733D3" w:rsidP="003A5B13" w:rsidRDefault="00F733D3" w14:paraId="4F09E4D2" w14:textId="77777777">
            <w:pPr>
              <w:spacing w:line="240" w:lineRule="auto"/>
              <w:ind w:right="-1085"/>
              <w:rPr>
                <w:rFonts w:cstheme="minorBidi"/>
                <w:sz w:val="20"/>
                <w:szCs w:val="20"/>
              </w:rPr>
            </w:pPr>
            <w:r w:rsidRPr="00463044">
              <w:rPr>
                <w:rFonts w:cstheme="minorBidi"/>
                <w:sz w:val="20"/>
                <w:szCs w:val="20"/>
              </w:rPr>
              <w:t>apoyo de oficina.</w:t>
            </w:r>
          </w:p>
        </w:tc>
      </w:tr>
      <w:tr w:rsidRPr="00463044" w:rsidR="00F733D3" w:rsidTr="003A5B13" w14:paraId="6451DDBA" w14:textId="77777777">
        <w:tc>
          <w:tcPr>
            <w:tcW w:w="1560" w:type="dxa"/>
          </w:tcPr>
          <w:p w:rsidRPr="00463044" w:rsidR="00F733D3" w:rsidP="003A5B13" w:rsidRDefault="00F733D3" w14:paraId="067DF104" w14:textId="77777777">
            <w:pPr>
              <w:spacing w:line="240" w:lineRule="auto"/>
              <w:ind w:right="-1085"/>
              <w:rPr>
                <w:sz w:val="20"/>
                <w:szCs w:val="20"/>
              </w:rPr>
            </w:pPr>
            <w:r w:rsidRPr="00463044">
              <w:rPr>
                <w:rFonts w:cstheme="minorBidi"/>
                <w:sz w:val="20"/>
                <w:szCs w:val="20"/>
              </w:rPr>
              <w:t xml:space="preserve">    801000000</w:t>
            </w:r>
          </w:p>
        </w:tc>
        <w:tc>
          <w:tcPr>
            <w:tcW w:w="2784" w:type="dxa"/>
          </w:tcPr>
          <w:p w:rsidRPr="00463044" w:rsidR="00F733D3" w:rsidP="003A5B13" w:rsidRDefault="00F733D3" w14:paraId="2893EB3D" w14:textId="77777777">
            <w:pPr>
              <w:spacing w:line="240" w:lineRule="auto"/>
              <w:ind w:right="-1085"/>
              <w:rPr>
                <w:sz w:val="20"/>
                <w:szCs w:val="20"/>
              </w:rPr>
            </w:pPr>
            <w:r w:rsidRPr="00463044">
              <w:rPr>
                <w:rFonts w:cstheme="minorBidi"/>
                <w:sz w:val="20"/>
                <w:szCs w:val="20"/>
              </w:rPr>
              <w:t xml:space="preserve">Actividades varias de seguridad </w:t>
            </w:r>
          </w:p>
          <w:p w:rsidRPr="00463044" w:rsidR="00F733D3" w:rsidP="003A5B13" w:rsidRDefault="00F733D3" w14:paraId="4DB45342" w14:textId="77777777">
            <w:pPr>
              <w:spacing w:line="240" w:lineRule="auto"/>
              <w:ind w:right="-1085"/>
              <w:rPr>
                <w:rFonts w:cstheme="minorBidi"/>
                <w:sz w:val="20"/>
                <w:szCs w:val="20"/>
              </w:rPr>
            </w:pPr>
            <w:r w:rsidRPr="00463044">
              <w:rPr>
                <w:rFonts w:cstheme="minorBidi"/>
                <w:sz w:val="20"/>
                <w:szCs w:val="20"/>
              </w:rPr>
              <w:t>Privada</w:t>
            </w:r>
          </w:p>
        </w:tc>
        <w:tc>
          <w:tcPr>
            <w:tcW w:w="1752" w:type="dxa"/>
          </w:tcPr>
          <w:p w:rsidRPr="00463044" w:rsidR="00F733D3" w:rsidP="003A5B13" w:rsidRDefault="00F733D3" w14:paraId="19EAEB7D" w14:textId="77777777">
            <w:pPr>
              <w:spacing w:line="240" w:lineRule="auto"/>
              <w:ind w:right="-1085"/>
              <w:jc w:val="left"/>
              <w:rPr>
                <w:b/>
                <w:bCs/>
                <w:sz w:val="20"/>
                <w:szCs w:val="20"/>
              </w:rPr>
            </w:pPr>
            <w:r w:rsidRPr="00463044">
              <w:rPr>
                <w:rFonts w:cstheme="minorBidi"/>
                <w:b/>
                <w:bCs/>
                <w:sz w:val="20"/>
                <w:szCs w:val="20"/>
              </w:rPr>
              <w:t xml:space="preserve">       801099000</w:t>
            </w:r>
          </w:p>
        </w:tc>
        <w:tc>
          <w:tcPr>
            <w:tcW w:w="2835" w:type="dxa"/>
          </w:tcPr>
          <w:p w:rsidRPr="00463044" w:rsidR="00F733D3" w:rsidP="003A5B13" w:rsidRDefault="00F733D3" w14:paraId="6458CC16" w14:textId="77777777">
            <w:pPr>
              <w:spacing w:line="240" w:lineRule="auto"/>
              <w:ind w:right="-1085"/>
              <w:rPr>
                <w:rFonts w:cstheme="minorBidi"/>
                <w:sz w:val="20"/>
                <w:szCs w:val="20"/>
              </w:rPr>
            </w:pPr>
            <w:r w:rsidRPr="00463044">
              <w:rPr>
                <w:rFonts w:cstheme="minorBidi"/>
                <w:sz w:val="20"/>
                <w:szCs w:val="20"/>
              </w:rPr>
              <w:t xml:space="preserve">Actividades varias de </w:t>
            </w:r>
          </w:p>
          <w:p w:rsidRPr="00463044" w:rsidR="00F733D3" w:rsidP="003A5B13" w:rsidRDefault="00F733D3" w14:paraId="3D9A523E" w14:textId="77777777">
            <w:pPr>
              <w:spacing w:line="240" w:lineRule="auto"/>
              <w:ind w:right="-1085"/>
              <w:rPr>
                <w:rFonts w:cstheme="minorBidi"/>
                <w:sz w:val="20"/>
                <w:szCs w:val="20"/>
              </w:rPr>
            </w:pPr>
            <w:r w:rsidRPr="00463044">
              <w:rPr>
                <w:rFonts w:cstheme="minorBidi"/>
                <w:sz w:val="20"/>
                <w:szCs w:val="20"/>
              </w:rPr>
              <w:t>seguridad privada</w:t>
            </w:r>
          </w:p>
        </w:tc>
      </w:tr>
      <w:tr w:rsidRPr="00463044" w:rsidR="00F733D3" w:rsidTr="003A5B13" w14:paraId="591F791B" w14:textId="77777777">
        <w:tc>
          <w:tcPr>
            <w:tcW w:w="1560" w:type="dxa"/>
          </w:tcPr>
          <w:p w:rsidRPr="00463044" w:rsidR="00F733D3" w:rsidP="003A5B13" w:rsidRDefault="00F733D3" w14:paraId="33B4142B" w14:textId="77777777">
            <w:pPr>
              <w:spacing w:line="240" w:lineRule="auto"/>
              <w:ind w:right="-1085"/>
              <w:rPr>
                <w:sz w:val="20"/>
                <w:szCs w:val="20"/>
              </w:rPr>
            </w:pPr>
            <w:r w:rsidRPr="00463044">
              <w:rPr>
                <w:rFonts w:cstheme="minorBidi"/>
                <w:sz w:val="20"/>
                <w:szCs w:val="20"/>
              </w:rPr>
              <w:t xml:space="preserve">    869001001</w:t>
            </w:r>
          </w:p>
        </w:tc>
        <w:tc>
          <w:tcPr>
            <w:tcW w:w="2784" w:type="dxa"/>
          </w:tcPr>
          <w:p w:rsidRPr="00463044" w:rsidR="00F733D3" w:rsidP="003A5B13" w:rsidRDefault="00F733D3" w14:paraId="1E76892B" w14:textId="77777777">
            <w:pPr>
              <w:spacing w:line="240" w:lineRule="auto"/>
              <w:ind w:right="-1085"/>
              <w:rPr>
                <w:sz w:val="20"/>
                <w:szCs w:val="20"/>
              </w:rPr>
            </w:pPr>
            <w:r w:rsidRPr="00463044">
              <w:rPr>
                <w:rFonts w:cstheme="minorBidi"/>
                <w:sz w:val="20"/>
                <w:szCs w:val="20"/>
              </w:rPr>
              <w:t xml:space="preserve">Laboratorios médicos y de </w:t>
            </w:r>
          </w:p>
          <w:p w:rsidRPr="00463044" w:rsidR="00F733D3" w:rsidP="003A5B13" w:rsidRDefault="00F733D3" w14:paraId="4478FE67" w14:textId="77777777">
            <w:pPr>
              <w:spacing w:line="240" w:lineRule="auto"/>
              <w:ind w:right="-1085"/>
              <w:rPr>
                <w:rFonts w:cstheme="minorBidi"/>
                <w:sz w:val="20"/>
                <w:szCs w:val="20"/>
              </w:rPr>
            </w:pPr>
            <w:r w:rsidRPr="00463044">
              <w:rPr>
                <w:rFonts w:cstheme="minorBidi"/>
                <w:sz w:val="20"/>
                <w:szCs w:val="20"/>
              </w:rPr>
              <w:t>Diagnósticos</w:t>
            </w:r>
          </w:p>
        </w:tc>
        <w:tc>
          <w:tcPr>
            <w:tcW w:w="1752" w:type="dxa"/>
          </w:tcPr>
          <w:p w:rsidRPr="00463044" w:rsidR="00F733D3" w:rsidP="003A5B13" w:rsidRDefault="00F733D3" w14:paraId="70C48FB4" w14:textId="77777777">
            <w:pPr>
              <w:spacing w:line="240" w:lineRule="auto"/>
              <w:ind w:right="-1085"/>
              <w:jc w:val="left"/>
              <w:rPr>
                <w:b/>
                <w:bCs/>
                <w:sz w:val="20"/>
                <w:szCs w:val="20"/>
              </w:rPr>
            </w:pPr>
            <w:r w:rsidRPr="00463044">
              <w:rPr>
                <w:rFonts w:cstheme="minorBidi"/>
                <w:b/>
                <w:bCs/>
                <w:sz w:val="20"/>
                <w:szCs w:val="20"/>
              </w:rPr>
              <w:t xml:space="preserve">       869001000</w:t>
            </w:r>
          </w:p>
        </w:tc>
        <w:tc>
          <w:tcPr>
            <w:tcW w:w="2835" w:type="dxa"/>
          </w:tcPr>
          <w:p w:rsidRPr="00463044" w:rsidR="00F733D3" w:rsidP="003A5B13" w:rsidRDefault="00F733D3" w14:paraId="3FC9E7DF" w14:textId="77777777">
            <w:pPr>
              <w:spacing w:line="240" w:lineRule="auto"/>
              <w:ind w:right="-1085"/>
              <w:rPr>
                <w:rFonts w:cstheme="minorBidi"/>
                <w:sz w:val="20"/>
                <w:szCs w:val="20"/>
              </w:rPr>
            </w:pPr>
            <w:r w:rsidRPr="00463044">
              <w:rPr>
                <w:rFonts w:cstheme="minorBidi"/>
                <w:sz w:val="20"/>
                <w:szCs w:val="20"/>
              </w:rPr>
              <w:t xml:space="preserve">Laboratorios médicos y de </w:t>
            </w:r>
          </w:p>
          <w:p w:rsidRPr="00463044" w:rsidR="00F733D3" w:rsidP="003A5B13" w:rsidRDefault="00F733D3" w14:paraId="3FD13D0A" w14:textId="77777777">
            <w:pPr>
              <w:spacing w:line="240" w:lineRule="auto"/>
              <w:ind w:right="-1085"/>
              <w:rPr>
                <w:rFonts w:cstheme="minorBidi"/>
                <w:sz w:val="20"/>
                <w:szCs w:val="20"/>
              </w:rPr>
            </w:pPr>
            <w:r w:rsidRPr="00463044">
              <w:rPr>
                <w:rFonts w:cstheme="minorBidi"/>
                <w:sz w:val="20"/>
                <w:szCs w:val="20"/>
              </w:rPr>
              <w:t>diagnósticos</w:t>
            </w:r>
          </w:p>
        </w:tc>
      </w:tr>
      <w:tr w:rsidRPr="00463044" w:rsidR="00F733D3" w:rsidTr="003A5B13" w14:paraId="2142F3DB" w14:textId="77777777">
        <w:tc>
          <w:tcPr>
            <w:tcW w:w="1560" w:type="dxa"/>
          </w:tcPr>
          <w:p w:rsidRPr="00463044" w:rsidR="00F733D3" w:rsidP="003A5B13" w:rsidRDefault="00F733D3" w14:paraId="2775DDCC" w14:textId="77777777">
            <w:pPr>
              <w:spacing w:line="240" w:lineRule="auto"/>
              <w:ind w:right="-1085"/>
              <w:rPr>
                <w:sz w:val="20"/>
                <w:szCs w:val="20"/>
              </w:rPr>
            </w:pPr>
            <w:r w:rsidRPr="00463044">
              <w:rPr>
                <w:rFonts w:cstheme="minorBidi"/>
                <w:sz w:val="20"/>
                <w:szCs w:val="20"/>
              </w:rPr>
              <w:t xml:space="preserve">    813000000</w:t>
            </w:r>
          </w:p>
        </w:tc>
        <w:tc>
          <w:tcPr>
            <w:tcW w:w="2784" w:type="dxa"/>
          </w:tcPr>
          <w:p w:rsidRPr="00463044" w:rsidR="00F733D3" w:rsidP="003A5B13" w:rsidRDefault="00F733D3" w14:paraId="6FCA9E8B" w14:textId="77777777">
            <w:pPr>
              <w:spacing w:line="240" w:lineRule="auto"/>
              <w:ind w:right="-1085"/>
              <w:rPr>
                <w:sz w:val="20"/>
                <w:szCs w:val="20"/>
              </w:rPr>
            </w:pPr>
            <w:r w:rsidRPr="00463044">
              <w:rPr>
                <w:rFonts w:cstheme="minorBidi"/>
                <w:sz w:val="20"/>
                <w:szCs w:val="20"/>
              </w:rPr>
              <w:t xml:space="preserve">Actividades de paisajismo y </w:t>
            </w:r>
          </w:p>
          <w:p w:rsidRPr="00463044" w:rsidR="00F733D3" w:rsidP="003A5B13" w:rsidRDefault="00F733D3" w14:paraId="4B31269E" w14:textId="77777777">
            <w:pPr>
              <w:spacing w:line="240" w:lineRule="auto"/>
              <w:ind w:right="-1085"/>
              <w:rPr>
                <w:sz w:val="20"/>
                <w:szCs w:val="20"/>
              </w:rPr>
            </w:pPr>
            <w:r w:rsidRPr="00463044">
              <w:rPr>
                <w:rFonts w:cstheme="minorBidi"/>
                <w:sz w:val="20"/>
                <w:szCs w:val="20"/>
              </w:rPr>
              <w:t xml:space="preserve">servicios de mantenimiento </w:t>
            </w:r>
          </w:p>
          <w:p w:rsidRPr="00463044" w:rsidR="00F733D3" w:rsidP="003A5B13" w:rsidRDefault="00F733D3" w14:paraId="37A3596F" w14:textId="77777777">
            <w:pPr>
              <w:spacing w:line="240" w:lineRule="auto"/>
              <w:ind w:right="-1085"/>
              <w:rPr>
                <w:rFonts w:cstheme="minorBidi"/>
                <w:sz w:val="20"/>
                <w:szCs w:val="20"/>
              </w:rPr>
            </w:pPr>
            <w:r w:rsidRPr="00463044">
              <w:rPr>
                <w:rFonts w:cstheme="minorBidi"/>
                <w:sz w:val="20"/>
                <w:szCs w:val="20"/>
              </w:rPr>
              <w:t>conexos</w:t>
            </w:r>
          </w:p>
        </w:tc>
        <w:tc>
          <w:tcPr>
            <w:tcW w:w="1752" w:type="dxa"/>
          </w:tcPr>
          <w:p w:rsidRPr="00463044" w:rsidR="00F733D3" w:rsidP="003A5B13" w:rsidRDefault="00F733D3" w14:paraId="10AACF98" w14:textId="77777777">
            <w:pPr>
              <w:spacing w:line="240" w:lineRule="auto"/>
              <w:ind w:right="-1085"/>
              <w:jc w:val="left"/>
              <w:rPr>
                <w:rFonts w:cstheme="minorBidi"/>
                <w:b/>
                <w:bCs/>
                <w:sz w:val="20"/>
                <w:szCs w:val="20"/>
              </w:rPr>
            </w:pPr>
            <w:r w:rsidRPr="00463044">
              <w:rPr>
                <w:rFonts w:cstheme="minorBidi"/>
                <w:b/>
                <w:bCs/>
                <w:sz w:val="20"/>
                <w:szCs w:val="20"/>
              </w:rPr>
              <w:t xml:space="preserve">       </w:t>
            </w:r>
          </w:p>
          <w:p w:rsidRPr="00463044" w:rsidR="00F733D3" w:rsidP="003A5B13" w:rsidRDefault="00F733D3" w14:paraId="03EAACA6" w14:textId="77777777">
            <w:pPr>
              <w:spacing w:line="240" w:lineRule="auto"/>
              <w:ind w:right="-1085"/>
              <w:jc w:val="left"/>
              <w:rPr>
                <w:b/>
                <w:bCs/>
                <w:sz w:val="20"/>
                <w:szCs w:val="20"/>
              </w:rPr>
            </w:pPr>
            <w:r w:rsidRPr="00463044">
              <w:rPr>
                <w:rFonts w:cstheme="minorBidi"/>
                <w:b/>
                <w:bCs/>
                <w:sz w:val="20"/>
                <w:szCs w:val="20"/>
              </w:rPr>
              <w:t xml:space="preserve">       813099000</w:t>
            </w:r>
          </w:p>
        </w:tc>
        <w:tc>
          <w:tcPr>
            <w:tcW w:w="2835" w:type="dxa"/>
          </w:tcPr>
          <w:p w:rsidRPr="00463044" w:rsidR="00F733D3" w:rsidP="003A5B13" w:rsidRDefault="00F733D3" w14:paraId="5CEE1925" w14:textId="77777777">
            <w:pPr>
              <w:spacing w:line="240" w:lineRule="auto"/>
              <w:ind w:right="-1085"/>
              <w:rPr>
                <w:rFonts w:cstheme="minorBidi"/>
                <w:sz w:val="20"/>
                <w:szCs w:val="20"/>
              </w:rPr>
            </w:pPr>
            <w:r w:rsidRPr="00463044">
              <w:rPr>
                <w:rFonts w:cstheme="minorBidi"/>
                <w:sz w:val="20"/>
                <w:szCs w:val="20"/>
              </w:rPr>
              <w:t xml:space="preserve">Actividades varias de </w:t>
            </w:r>
          </w:p>
          <w:p w:rsidRPr="00463044" w:rsidR="00F733D3" w:rsidP="003A5B13" w:rsidRDefault="00F733D3" w14:paraId="35478D2A" w14:textId="77777777">
            <w:pPr>
              <w:spacing w:line="240" w:lineRule="auto"/>
              <w:ind w:right="-1085"/>
              <w:rPr>
                <w:rFonts w:cstheme="minorBidi"/>
                <w:sz w:val="20"/>
                <w:szCs w:val="20"/>
              </w:rPr>
            </w:pPr>
            <w:r w:rsidRPr="00463044">
              <w:rPr>
                <w:rFonts w:cstheme="minorBidi"/>
                <w:sz w:val="20"/>
                <w:szCs w:val="20"/>
              </w:rPr>
              <w:t xml:space="preserve">paisajismo y servicios de </w:t>
            </w:r>
          </w:p>
          <w:p w:rsidRPr="00463044" w:rsidR="00F733D3" w:rsidP="003A5B13" w:rsidRDefault="00F733D3" w14:paraId="14FF4D3E" w14:textId="77777777">
            <w:pPr>
              <w:spacing w:line="240" w:lineRule="auto"/>
              <w:ind w:right="-1085"/>
              <w:rPr>
                <w:rFonts w:cstheme="minorBidi"/>
                <w:sz w:val="20"/>
                <w:szCs w:val="20"/>
              </w:rPr>
            </w:pPr>
            <w:r w:rsidRPr="00463044">
              <w:rPr>
                <w:rFonts w:cstheme="minorBidi"/>
                <w:sz w:val="20"/>
                <w:szCs w:val="20"/>
              </w:rPr>
              <w:t>mantenimientos conexos</w:t>
            </w:r>
          </w:p>
        </w:tc>
      </w:tr>
      <w:tr w:rsidRPr="00463044" w:rsidR="00F733D3" w:rsidTr="003A5B13" w14:paraId="56F7A5EF" w14:textId="77777777">
        <w:tc>
          <w:tcPr>
            <w:tcW w:w="1560" w:type="dxa"/>
          </w:tcPr>
          <w:p w:rsidRPr="00463044" w:rsidR="00F733D3" w:rsidP="003A5B13" w:rsidRDefault="00F733D3" w14:paraId="2091D21B" w14:textId="77777777">
            <w:pPr>
              <w:spacing w:line="240" w:lineRule="auto"/>
              <w:ind w:right="-1085"/>
              <w:rPr>
                <w:sz w:val="20"/>
                <w:szCs w:val="20"/>
              </w:rPr>
            </w:pPr>
            <w:r w:rsidRPr="00463044">
              <w:rPr>
                <w:rFonts w:cstheme="minorBidi"/>
                <w:sz w:val="20"/>
                <w:szCs w:val="20"/>
              </w:rPr>
              <w:t xml:space="preserve">    803000000</w:t>
            </w:r>
          </w:p>
        </w:tc>
        <w:tc>
          <w:tcPr>
            <w:tcW w:w="2784" w:type="dxa"/>
          </w:tcPr>
          <w:p w:rsidRPr="00463044" w:rsidR="00F733D3" w:rsidP="003A5B13" w:rsidRDefault="00F733D3" w14:paraId="15361C78" w14:textId="77777777">
            <w:pPr>
              <w:spacing w:line="240" w:lineRule="auto"/>
              <w:ind w:right="-1085"/>
              <w:rPr>
                <w:rFonts w:cstheme="minorBidi"/>
                <w:sz w:val="20"/>
                <w:szCs w:val="20"/>
              </w:rPr>
            </w:pPr>
            <w:r w:rsidRPr="00463044">
              <w:rPr>
                <w:rFonts w:cstheme="minorBidi"/>
                <w:sz w:val="20"/>
                <w:szCs w:val="20"/>
              </w:rPr>
              <w:t>Actividades de investigación</w:t>
            </w:r>
          </w:p>
        </w:tc>
        <w:tc>
          <w:tcPr>
            <w:tcW w:w="1752" w:type="dxa"/>
          </w:tcPr>
          <w:p w:rsidRPr="00463044" w:rsidR="00F733D3" w:rsidP="003A5B13" w:rsidRDefault="00F733D3" w14:paraId="57EEE615" w14:textId="77777777">
            <w:pPr>
              <w:spacing w:line="240" w:lineRule="auto"/>
              <w:ind w:right="-1085"/>
              <w:jc w:val="left"/>
              <w:rPr>
                <w:b/>
                <w:bCs/>
                <w:sz w:val="20"/>
                <w:szCs w:val="20"/>
              </w:rPr>
            </w:pPr>
            <w:r w:rsidRPr="00463044">
              <w:rPr>
                <w:rFonts w:cstheme="minorBidi"/>
                <w:b/>
                <w:bCs/>
                <w:sz w:val="20"/>
                <w:szCs w:val="20"/>
              </w:rPr>
              <w:t xml:space="preserve">       803099000</w:t>
            </w:r>
          </w:p>
        </w:tc>
        <w:tc>
          <w:tcPr>
            <w:tcW w:w="2835" w:type="dxa"/>
          </w:tcPr>
          <w:p w:rsidRPr="00463044" w:rsidR="00F733D3" w:rsidP="003A5B13" w:rsidRDefault="00F733D3" w14:paraId="02FDA034" w14:textId="77777777">
            <w:pPr>
              <w:spacing w:line="240" w:lineRule="auto"/>
              <w:ind w:right="-1085"/>
              <w:rPr>
                <w:rFonts w:cstheme="minorBidi"/>
                <w:sz w:val="20"/>
                <w:szCs w:val="20"/>
              </w:rPr>
            </w:pPr>
            <w:r w:rsidRPr="00463044">
              <w:rPr>
                <w:rFonts w:cstheme="minorBidi"/>
                <w:sz w:val="20"/>
                <w:szCs w:val="20"/>
              </w:rPr>
              <w:t>Actividades de investigación</w:t>
            </w:r>
          </w:p>
        </w:tc>
      </w:tr>
      <w:tr w:rsidRPr="00463044" w:rsidR="00F733D3" w:rsidTr="003A5B13" w14:paraId="1EB16BCE" w14:textId="77777777">
        <w:tc>
          <w:tcPr>
            <w:tcW w:w="1560" w:type="dxa"/>
          </w:tcPr>
          <w:p w:rsidRPr="00463044" w:rsidR="00F733D3" w:rsidP="003A5B13" w:rsidRDefault="00F733D3" w14:paraId="75A5A0C2" w14:textId="77777777">
            <w:pPr>
              <w:spacing w:line="240" w:lineRule="auto"/>
              <w:ind w:right="-1085"/>
              <w:rPr>
                <w:rFonts w:cstheme="minorBidi"/>
                <w:sz w:val="20"/>
                <w:szCs w:val="20"/>
              </w:rPr>
            </w:pPr>
          </w:p>
          <w:p w:rsidRPr="00463044" w:rsidR="00F733D3" w:rsidP="003A5B13" w:rsidRDefault="00F733D3" w14:paraId="6E1528A3" w14:textId="77777777">
            <w:pPr>
              <w:spacing w:line="240" w:lineRule="auto"/>
              <w:ind w:right="-1085"/>
              <w:rPr>
                <w:sz w:val="20"/>
                <w:szCs w:val="20"/>
              </w:rPr>
            </w:pPr>
            <w:r w:rsidRPr="00463044">
              <w:rPr>
                <w:rFonts w:cstheme="minorBidi"/>
                <w:sz w:val="20"/>
                <w:szCs w:val="20"/>
              </w:rPr>
              <w:t xml:space="preserve">    910299000</w:t>
            </w:r>
          </w:p>
        </w:tc>
        <w:tc>
          <w:tcPr>
            <w:tcW w:w="2784" w:type="dxa"/>
          </w:tcPr>
          <w:p w:rsidRPr="00463044" w:rsidR="00F733D3" w:rsidP="003A5B13" w:rsidRDefault="00F733D3" w14:paraId="3CC4E04A" w14:textId="77777777">
            <w:pPr>
              <w:spacing w:line="240" w:lineRule="auto"/>
              <w:ind w:right="-1085"/>
              <w:rPr>
                <w:sz w:val="20"/>
                <w:szCs w:val="20"/>
              </w:rPr>
            </w:pPr>
            <w:r w:rsidRPr="00463044">
              <w:rPr>
                <w:rFonts w:cstheme="minorBidi"/>
                <w:sz w:val="20"/>
                <w:szCs w:val="20"/>
              </w:rPr>
              <w:t xml:space="preserve">Actividades de jardines botánicos, </w:t>
            </w:r>
          </w:p>
          <w:p w:rsidRPr="00463044" w:rsidR="00F733D3" w:rsidP="003A5B13" w:rsidRDefault="00F733D3" w14:paraId="67DD4016" w14:textId="77777777">
            <w:pPr>
              <w:spacing w:line="240" w:lineRule="auto"/>
              <w:ind w:right="-1085"/>
              <w:rPr>
                <w:rFonts w:cstheme="minorBidi"/>
                <w:sz w:val="20"/>
                <w:szCs w:val="20"/>
              </w:rPr>
            </w:pPr>
            <w:r w:rsidRPr="00463044">
              <w:rPr>
                <w:rFonts w:cstheme="minorBidi"/>
                <w:sz w:val="20"/>
                <w:szCs w:val="20"/>
              </w:rPr>
              <w:t>zoológicos y parques naturales</w:t>
            </w:r>
          </w:p>
        </w:tc>
        <w:tc>
          <w:tcPr>
            <w:tcW w:w="1752" w:type="dxa"/>
          </w:tcPr>
          <w:p w:rsidRPr="00463044" w:rsidR="00F733D3" w:rsidP="003A5B13" w:rsidRDefault="00F733D3" w14:paraId="2DF07797" w14:textId="77777777">
            <w:pPr>
              <w:spacing w:line="240" w:lineRule="auto"/>
              <w:ind w:right="-1085"/>
              <w:jc w:val="left"/>
              <w:rPr>
                <w:rFonts w:cstheme="minorBidi"/>
                <w:b/>
                <w:bCs/>
                <w:sz w:val="20"/>
                <w:szCs w:val="20"/>
              </w:rPr>
            </w:pPr>
            <w:r w:rsidRPr="00463044">
              <w:rPr>
                <w:rFonts w:cstheme="minorBidi"/>
                <w:b/>
                <w:bCs/>
                <w:sz w:val="20"/>
                <w:szCs w:val="20"/>
              </w:rPr>
              <w:t xml:space="preserve">       </w:t>
            </w:r>
          </w:p>
          <w:p w:rsidRPr="00463044" w:rsidR="00F733D3" w:rsidP="003A5B13" w:rsidRDefault="00F733D3" w14:paraId="7D28AF66" w14:textId="77777777">
            <w:pPr>
              <w:spacing w:line="240" w:lineRule="auto"/>
              <w:ind w:right="-1085"/>
              <w:jc w:val="left"/>
              <w:rPr>
                <w:b/>
                <w:bCs/>
                <w:sz w:val="20"/>
                <w:szCs w:val="20"/>
              </w:rPr>
            </w:pPr>
            <w:r w:rsidRPr="00463044">
              <w:rPr>
                <w:rFonts w:cstheme="minorBidi"/>
                <w:b/>
                <w:bCs/>
                <w:sz w:val="20"/>
                <w:szCs w:val="20"/>
              </w:rPr>
              <w:t xml:space="preserve">       910399000</w:t>
            </w:r>
          </w:p>
        </w:tc>
        <w:tc>
          <w:tcPr>
            <w:tcW w:w="2835" w:type="dxa"/>
          </w:tcPr>
          <w:p w:rsidRPr="00463044" w:rsidR="00F733D3" w:rsidP="003A5B13" w:rsidRDefault="00F733D3" w14:paraId="1CDDCA34" w14:textId="77777777">
            <w:pPr>
              <w:spacing w:line="240" w:lineRule="auto"/>
              <w:ind w:right="-1085"/>
              <w:rPr>
                <w:rFonts w:cstheme="minorBidi"/>
                <w:sz w:val="20"/>
                <w:szCs w:val="20"/>
              </w:rPr>
            </w:pPr>
            <w:r w:rsidRPr="00463044">
              <w:rPr>
                <w:rFonts w:cstheme="minorBidi"/>
                <w:sz w:val="20"/>
                <w:szCs w:val="20"/>
              </w:rPr>
              <w:t xml:space="preserve">Actividades de jardines </w:t>
            </w:r>
          </w:p>
          <w:p w:rsidRPr="00463044" w:rsidR="00F733D3" w:rsidP="003A5B13" w:rsidRDefault="00F733D3" w14:paraId="03A2E0F8" w14:textId="77777777">
            <w:pPr>
              <w:spacing w:line="240" w:lineRule="auto"/>
              <w:ind w:right="-1085"/>
              <w:rPr>
                <w:rFonts w:cstheme="minorBidi"/>
                <w:sz w:val="20"/>
                <w:szCs w:val="20"/>
              </w:rPr>
            </w:pPr>
            <w:r w:rsidRPr="00463044">
              <w:rPr>
                <w:rFonts w:cstheme="minorBidi"/>
                <w:sz w:val="20"/>
                <w:szCs w:val="20"/>
              </w:rPr>
              <w:t xml:space="preserve">botánicos, zoológicos y </w:t>
            </w:r>
          </w:p>
          <w:p w:rsidRPr="00463044" w:rsidR="00F733D3" w:rsidP="003A5B13" w:rsidRDefault="00F733D3" w14:paraId="1A9D46CA" w14:textId="77777777">
            <w:pPr>
              <w:spacing w:line="240" w:lineRule="auto"/>
              <w:ind w:right="-1085"/>
              <w:rPr>
                <w:rFonts w:cstheme="minorBidi"/>
                <w:sz w:val="20"/>
                <w:szCs w:val="20"/>
              </w:rPr>
            </w:pPr>
            <w:r w:rsidRPr="00463044">
              <w:rPr>
                <w:rFonts w:cstheme="minorBidi"/>
                <w:sz w:val="20"/>
                <w:szCs w:val="20"/>
              </w:rPr>
              <w:t>parques naturales</w:t>
            </w:r>
          </w:p>
        </w:tc>
      </w:tr>
      <w:tr w:rsidRPr="00463044" w:rsidR="00F733D3" w:rsidTr="003A5B13" w14:paraId="0F8C8045" w14:textId="77777777">
        <w:tc>
          <w:tcPr>
            <w:tcW w:w="1560" w:type="dxa"/>
          </w:tcPr>
          <w:p w:rsidRPr="00463044" w:rsidR="00F733D3" w:rsidP="003A5B13" w:rsidRDefault="00F733D3" w14:paraId="17818F10" w14:textId="77777777">
            <w:pPr>
              <w:spacing w:line="240" w:lineRule="auto"/>
              <w:ind w:right="-1085"/>
              <w:rPr>
                <w:sz w:val="20"/>
                <w:szCs w:val="20"/>
              </w:rPr>
            </w:pPr>
            <w:r w:rsidRPr="00463044">
              <w:rPr>
                <w:rFonts w:cstheme="minorBidi"/>
                <w:sz w:val="20"/>
                <w:szCs w:val="20"/>
              </w:rPr>
              <w:t xml:space="preserve">    802000000</w:t>
            </w:r>
          </w:p>
        </w:tc>
        <w:tc>
          <w:tcPr>
            <w:tcW w:w="2784" w:type="dxa"/>
          </w:tcPr>
          <w:p w:rsidRPr="00463044" w:rsidR="00F733D3" w:rsidP="003A5B13" w:rsidRDefault="00F733D3" w14:paraId="605A0864" w14:textId="77777777">
            <w:pPr>
              <w:spacing w:line="240" w:lineRule="auto"/>
              <w:ind w:right="-1085"/>
              <w:rPr>
                <w:sz w:val="20"/>
                <w:szCs w:val="20"/>
              </w:rPr>
            </w:pPr>
            <w:r w:rsidRPr="00463044">
              <w:rPr>
                <w:rFonts w:cstheme="minorBidi"/>
                <w:sz w:val="20"/>
                <w:szCs w:val="20"/>
              </w:rPr>
              <w:t xml:space="preserve">Actividades de servicios de </w:t>
            </w:r>
          </w:p>
          <w:p w:rsidRPr="00463044" w:rsidR="00F733D3" w:rsidP="003A5B13" w:rsidRDefault="00F733D3" w14:paraId="7900CB47" w14:textId="77777777">
            <w:pPr>
              <w:spacing w:line="240" w:lineRule="auto"/>
              <w:ind w:right="-1085"/>
              <w:rPr>
                <w:rFonts w:cstheme="minorBidi"/>
                <w:sz w:val="20"/>
                <w:szCs w:val="20"/>
              </w:rPr>
            </w:pPr>
            <w:r w:rsidRPr="00463044">
              <w:rPr>
                <w:rFonts w:cstheme="minorBidi"/>
                <w:sz w:val="20"/>
                <w:szCs w:val="20"/>
              </w:rPr>
              <w:t>sistemas de seguridad</w:t>
            </w:r>
          </w:p>
        </w:tc>
        <w:tc>
          <w:tcPr>
            <w:tcW w:w="1752" w:type="dxa"/>
          </w:tcPr>
          <w:p w:rsidRPr="00463044" w:rsidR="00F733D3" w:rsidP="003A5B13" w:rsidRDefault="00F733D3" w14:paraId="2E8352AA" w14:textId="77777777">
            <w:pPr>
              <w:spacing w:line="240" w:lineRule="auto"/>
              <w:ind w:right="-1085"/>
              <w:jc w:val="left"/>
              <w:rPr>
                <w:b/>
                <w:bCs/>
                <w:sz w:val="20"/>
                <w:szCs w:val="20"/>
              </w:rPr>
            </w:pPr>
            <w:r w:rsidRPr="00463044">
              <w:rPr>
                <w:rFonts w:cstheme="minorBidi"/>
                <w:b/>
                <w:bCs/>
                <w:sz w:val="20"/>
                <w:szCs w:val="20"/>
              </w:rPr>
              <w:t xml:space="preserve">        802099000</w:t>
            </w:r>
          </w:p>
        </w:tc>
        <w:tc>
          <w:tcPr>
            <w:tcW w:w="2835" w:type="dxa"/>
          </w:tcPr>
          <w:p w:rsidRPr="00463044" w:rsidR="00F733D3" w:rsidP="003A5B13" w:rsidRDefault="00F733D3" w14:paraId="7F06FE93" w14:textId="77777777">
            <w:pPr>
              <w:spacing w:line="240" w:lineRule="auto"/>
              <w:ind w:right="-1085"/>
              <w:rPr>
                <w:rFonts w:cstheme="minorBidi"/>
                <w:sz w:val="20"/>
                <w:szCs w:val="20"/>
              </w:rPr>
            </w:pPr>
            <w:r w:rsidRPr="00463044">
              <w:rPr>
                <w:rFonts w:cstheme="minorBidi"/>
                <w:sz w:val="20"/>
                <w:szCs w:val="20"/>
              </w:rPr>
              <w:t xml:space="preserve">Actividades de servicios de </w:t>
            </w:r>
          </w:p>
          <w:p w:rsidRPr="00463044" w:rsidR="00F733D3" w:rsidP="003A5B13" w:rsidRDefault="00F733D3" w14:paraId="4A613DCB" w14:textId="77777777">
            <w:pPr>
              <w:spacing w:line="240" w:lineRule="auto"/>
              <w:ind w:right="-1085"/>
              <w:rPr>
                <w:rFonts w:cstheme="minorBidi"/>
                <w:sz w:val="20"/>
                <w:szCs w:val="20"/>
              </w:rPr>
            </w:pPr>
            <w:r w:rsidRPr="00463044">
              <w:rPr>
                <w:rFonts w:cstheme="minorBidi"/>
                <w:sz w:val="20"/>
                <w:szCs w:val="20"/>
              </w:rPr>
              <w:t>sistemas de seguridad</w:t>
            </w:r>
          </w:p>
        </w:tc>
      </w:tr>
    </w:tbl>
    <w:p w:rsidR="00F733D3" w:rsidP="00F733D3" w:rsidRDefault="00F733D3" w14:paraId="1C21A3A5" w14:textId="77777777">
      <w:pPr>
        <w:spacing w:line="240" w:lineRule="auto"/>
        <w:ind w:hanging="10"/>
        <w:rPr>
          <w:b/>
          <w:sz w:val="24"/>
          <w:lang w:val="es-CR"/>
        </w:rPr>
      </w:pPr>
    </w:p>
    <w:p w:rsidR="00F733D3" w:rsidP="00F733D3" w:rsidRDefault="00F733D3" w14:paraId="518FBCD8" w14:textId="77777777">
      <w:pPr>
        <w:spacing w:line="240" w:lineRule="auto"/>
        <w:ind w:hanging="10"/>
        <w:rPr>
          <w:b/>
          <w:sz w:val="24"/>
          <w:lang w:val="es-CR"/>
        </w:rPr>
      </w:pPr>
      <w:r w:rsidRPr="00145596">
        <w:rPr>
          <w:b/>
          <w:sz w:val="24"/>
          <w:lang w:val="es-CR"/>
        </w:rPr>
        <w:t>Por tanto:</w:t>
      </w:r>
    </w:p>
    <w:p w:rsidRPr="00145596" w:rsidR="00F733D3" w:rsidP="00F733D3" w:rsidRDefault="00F733D3" w14:paraId="124C8463" w14:textId="77777777">
      <w:pPr>
        <w:spacing w:line="240" w:lineRule="auto"/>
        <w:ind w:hanging="10"/>
        <w:rPr>
          <w:b/>
          <w:sz w:val="24"/>
          <w:lang w:val="es-CR"/>
        </w:rPr>
      </w:pPr>
    </w:p>
    <w:p w:rsidR="00F733D3" w:rsidP="00F733D3" w:rsidRDefault="00F733D3" w14:paraId="1C7F7C3F" w14:textId="77777777">
      <w:pPr>
        <w:spacing w:line="240" w:lineRule="auto"/>
        <w:rPr>
          <w:sz w:val="24"/>
        </w:rPr>
      </w:pPr>
      <w:r w:rsidRPr="00145596">
        <w:rPr>
          <w:sz w:val="24"/>
        </w:rPr>
        <w:t>Se solicita a</w:t>
      </w:r>
      <w:r>
        <w:rPr>
          <w:sz w:val="24"/>
        </w:rPr>
        <w:t xml:space="preserve"> las entidades supervisadas</w:t>
      </w:r>
      <w:r w:rsidRPr="00145596">
        <w:rPr>
          <w:sz w:val="24"/>
        </w:rPr>
        <w:t xml:space="preserve"> que remitieron información a esta Superintendencia utilizando los códigos anteriores a la actualización</w:t>
      </w:r>
      <w:r>
        <w:rPr>
          <w:sz w:val="24"/>
        </w:rPr>
        <w:t xml:space="preserve"> realizada en mayo 2024</w:t>
      </w:r>
      <w:r w:rsidRPr="00145596">
        <w:rPr>
          <w:sz w:val="24"/>
        </w:rPr>
        <w:t xml:space="preserve">, </w:t>
      </w:r>
      <w:r>
        <w:rPr>
          <w:sz w:val="24"/>
        </w:rPr>
        <w:t xml:space="preserve">procedan a </w:t>
      </w:r>
      <w:r w:rsidRPr="00145596">
        <w:rPr>
          <w:sz w:val="24"/>
        </w:rPr>
        <w:t xml:space="preserve">realizar la sustitución de la carga de información </w:t>
      </w:r>
      <w:r>
        <w:rPr>
          <w:sz w:val="24"/>
        </w:rPr>
        <w:t>con corte a</w:t>
      </w:r>
      <w:r w:rsidRPr="00145596">
        <w:rPr>
          <w:sz w:val="24"/>
        </w:rPr>
        <w:t xml:space="preserve"> mayo 2024, utilizando los códigos actualizados y vigentes que se detallan en la siguiente Tabla Actividades Económicas CIIU 4, lo anterior para las clases de datos de SICVECA que correspondan. </w:t>
      </w:r>
    </w:p>
    <w:p w:rsidRPr="00145596" w:rsidR="00F733D3" w:rsidP="00F733D3" w:rsidRDefault="00F733D3" w14:paraId="61CE2BCA" w14:textId="77777777">
      <w:pPr>
        <w:spacing w:line="240" w:lineRule="auto"/>
        <w:rPr>
          <w:sz w:val="24"/>
        </w:rPr>
      </w:pPr>
    </w:p>
    <w:p w:rsidR="00F733D3" w:rsidP="00F733D3" w:rsidRDefault="00F733D3" w14:paraId="3D72D959" w14:textId="77777777">
      <w:pPr>
        <w:spacing w:line="240" w:lineRule="auto"/>
        <w:rPr>
          <w:sz w:val="24"/>
        </w:rPr>
      </w:pPr>
      <w:r w:rsidRPr="00145596">
        <w:rPr>
          <w:sz w:val="24"/>
        </w:rPr>
        <w:t xml:space="preserve">Se anexa la Tabla Actividades Económicas CIIU 4, vigente y actualizada. </w:t>
      </w:r>
    </w:p>
    <w:p w:rsidRPr="00145596" w:rsidR="00F733D3" w:rsidP="00F733D3" w:rsidRDefault="00F733D3" w14:paraId="7A08F38F" w14:textId="77777777">
      <w:pPr>
        <w:pStyle w:val="Texto"/>
        <w:spacing w:before="0" w:after="0" w:line="240" w:lineRule="auto"/>
        <w:rPr>
          <w:sz w:val="24"/>
        </w:rPr>
      </w:pPr>
    </w:p>
    <w:p w:rsidRPr="00145596" w:rsidR="00F733D3" w:rsidP="00F733D3" w:rsidRDefault="00F733D3" w14:paraId="4474B90C" w14:textId="77777777">
      <w:pPr>
        <w:pStyle w:val="Texto"/>
        <w:spacing w:before="0" w:after="0" w:line="240" w:lineRule="auto"/>
        <w:rPr>
          <w:sz w:val="24"/>
        </w:rPr>
      </w:pPr>
    </w:p>
    <w:p w:rsidRPr="00145596" w:rsidR="00F733D3" w:rsidP="00F733D3" w:rsidRDefault="00F733D3" w14:paraId="4CEBE430" w14:textId="77777777">
      <w:pPr>
        <w:pStyle w:val="Texto"/>
        <w:spacing w:before="0" w:after="0" w:line="240" w:lineRule="auto"/>
        <w:rPr>
          <w:sz w:val="24"/>
        </w:rPr>
      </w:pPr>
      <w:r w:rsidRPr="00145596">
        <w:rPr>
          <w:noProof/>
          <w:sz w:val="24"/>
          <w:lang w:val="es-CR" w:eastAsia="es-CR"/>
        </w:rPr>
        <w:drawing>
          <wp:anchor distT="0" distB="0" distL="114300" distR="114300" simplePos="0" relativeHeight="251659264" behindDoc="1" locked="0" layoutInCell="1" allowOverlap="1" wp14:editId="4010A77A" wp14:anchorId="247538CC">
            <wp:simplePos x="0" y="0"/>
            <wp:positionH relativeFrom="margin">
              <wp:posOffset>-146050</wp:posOffset>
            </wp:positionH>
            <wp:positionV relativeFrom="paragraph">
              <wp:posOffset>182245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45596">
        <w:rPr>
          <w:sz w:val="24"/>
        </w:rPr>
        <w:t>Atentamente,</w:t>
      </w:r>
    </w:p>
    <w:p w:rsidRPr="00145596" w:rsidR="00F733D3" w:rsidP="00F733D3" w:rsidRDefault="00F733D3" w14:paraId="109DF5AF" w14:textId="77777777">
      <w:pPr>
        <w:spacing w:line="240" w:lineRule="auto"/>
        <w:rPr>
          <w:sz w:val="24"/>
        </w:rPr>
      </w:pPr>
    </w:p>
    <w:p w:rsidRPr="00145596" w:rsidR="00F733D3" w:rsidP="00F733D3" w:rsidRDefault="00F733D3" w14:paraId="16E6F1CD" w14:textId="77777777">
      <w:pPr>
        <w:pStyle w:val="Negrita"/>
        <w:spacing w:line="240" w:lineRule="auto"/>
        <w:jc w:val="left"/>
        <w:rPr>
          <w:b w:val="0"/>
          <w:sz w:val="24"/>
        </w:rPr>
      </w:pPr>
    </w:p>
    <w:p w:rsidRPr="00145596" w:rsidR="00F733D3" w:rsidP="00F733D3" w:rsidRDefault="00F733D3" w14:paraId="34D6F3EE" w14:textId="77777777">
      <w:pPr>
        <w:pStyle w:val="Negrita"/>
        <w:spacing w:line="240" w:lineRule="auto"/>
        <w:jc w:val="left"/>
        <w:rPr>
          <w:b w:val="0"/>
          <w:sz w:val="24"/>
        </w:rPr>
      </w:pPr>
      <w:r w:rsidRPr="00145596">
        <w:rPr>
          <w:b w:val="0"/>
          <w:sz w:val="24"/>
        </w:rPr>
        <w:t>José Armando Fallas Martínez</w:t>
      </w:r>
    </w:p>
    <w:p w:rsidRPr="00145596" w:rsidR="00F733D3" w:rsidP="00F733D3" w:rsidRDefault="00F733D3" w14:paraId="3558BC9D" w14:textId="77777777">
      <w:pPr>
        <w:pStyle w:val="Negrita"/>
        <w:spacing w:line="240" w:lineRule="auto"/>
        <w:jc w:val="left"/>
        <w:rPr>
          <w:noProof/>
          <w:sz w:val="24"/>
          <w:lang w:val="es-CR" w:eastAsia="es-CR"/>
        </w:rPr>
      </w:pPr>
      <w:r w:rsidRPr="00145596">
        <w:rPr>
          <w:sz w:val="24"/>
        </w:rPr>
        <w:t xml:space="preserve">Intendente General </w:t>
      </w:r>
      <w:r w:rsidRPr="00145596">
        <w:rPr>
          <w:noProof/>
          <w:sz w:val="24"/>
          <w:lang w:val="es-CR" w:eastAsia="es-CR"/>
        </w:rPr>
        <w:t xml:space="preserve"> </w:t>
      </w:r>
    </w:p>
    <w:p w:rsidRPr="007A60D9" w:rsidR="00F733D3" w:rsidP="00F733D3" w:rsidRDefault="00F733D3" w14:paraId="2848B3FE" w14:textId="77777777">
      <w:pPr>
        <w:pStyle w:val="Negrita"/>
        <w:spacing w:line="240" w:lineRule="auto"/>
        <w:jc w:val="left"/>
        <w:rPr>
          <w:noProof/>
          <w:sz w:val="28"/>
          <w:szCs w:val="28"/>
          <w:lang w:val="es-CR" w:eastAsia="es-CR"/>
        </w:rPr>
      </w:pPr>
    </w:p>
    <w:p w:rsidRPr="007A60D9" w:rsidR="00F733D3" w:rsidP="00F733D3" w:rsidRDefault="00F733D3" w14:paraId="082DF2C4" w14:textId="77777777">
      <w:pPr>
        <w:spacing w:line="240" w:lineRule="auto"/>
        <w:rPr>
          <w:sz w:val="20"/>
          <w:szCs w:val="20"/>
        </w:rPr>
      </w:pPr>
      <w:proofErr w:type="spellStart"/>
      <w:r w:rsidRPr="007A60D9">
        <w:rPr>
          <w:sz w:val="20"/>
          <w:szCs w:val="20"/>
        </w:rPr>
        <w:t>Cc.</w:t>
      </w:r>
      <w:proofErr w:type="spellEnd"/>
      <w:r w:rsidRPr="007A60D9">
        <w:rPr>
          <w:sz w:val="20"/>
          <w:szCs w:val="20"/>
        </w:rPr>
        <w:t xml:space="preserve"> Liliana Chacón</w:t>
      </w:r>
      <w:r>
        <w:rPr>
          <w:sz w:val="20"/>
          <w:szCs w:val="20"/>
        </w:rPr>
        <w:t>,</w:t>
      </w:r>
      <w:r w:rsidRPr="007A60D9">
        <w:rPr>
          <w:sz w:val="20"/>
          <w:szCs w:val="20"/>
        </w:rPr>
        <w:t xml:space="preserve"> de</w:t>
      </w:r>
      <w:r>
        <w:rPr>
          <w:sz w:val="20"/>
          <w:szCs w:val="20"/>
        </w:rPr>
        <w:t>l Sistema de Banca de Desarrollo,</w:t>
      </w:r>
      <w:r w:rsidRPr="007A60D9">
        <w:rPr>
          <w:sz w:val="20"/>
          <w:szCs w:val="20"/>
        </w:rPr>
        <w:t xml:space="preserve"> al correo </w:t>
      </w:r>
      <w:hyperlink w:history="1" r:id="rId12">
        <w:r w:rsidRPr="00131DD3">
          <w:rPr>
            <w:rStyle w:val="Hipervnculo"/>
            <w:sz w:val="20"/>
            <w:szCs w:val="20"/>
          </w:rPr>
          <w:t>liliana.chacon@sbdcr.com</w:t>
        </w:r>
      </w:hyperlink>
      <w:r>
        <w:rPr>
          <w:sz w:val="20"/>
          <w:szCs w:val="20"/>
        </w:rPr>
        <w:t>.</w:t>
      </w:r>
    </w:p>
    <w:p w:rsidRPr="007A60D9" w:rsidR="00F733D3" w:rsidP="00F733D3" w:rsidRDefault="00F733D3" w14:paraId="65C6F45C" w14:textId="77777777">
      <w:pPr>
        <w:spacing w:line="240" w:lineRule="auto"/>
        <w:rPr>
          <w:sz w:val="20"/>
          <w:szCs w:val="20"/>
          <w:lang w:val="es-CR"/>
        </w:rPr>
      </w:pPr>
      <w:r w:rsidRPr="007A60D9">
        <w:rPr>
          <w:sz w:val="20"/>
          <w:szCs w:val="20"/>
          <w:lang w:val="es-CR"/>
        </w:rPr>
        <w:t xml:space="preserve">       Johnny Lobo</w:t>
      </w:r>
      <w:r>
        <w:rPr>
          <w:sz w:val="20"/>
          <w:szCs w:val="20"/>
          <w:lang w:val="es-CR"/>
        </w:rPr>
        <w:t>,</w:t>
      </w:r>
      <w:r w:rsidRPr="007A60D9">
        <w:rPr>
          <w:sz w:val="20"/>
          <w:szCs w:val="20"/>
          <w:lang w:val="es-CR"/>
        </w:rPr>
        <w:t xml:space="preserve"> de</w:t>
      </w:r>
      <w:r>
        <w:rPr>
          <w:sz w:val="20"/>
          <w:szCs w:val="20"/>
          <w:lang w:val="es-CR"/>
        </w:rPr>
        <w:t>l Sistema de Banda de Desarrollo,</w:t>
      </w:r>
      <w:r w:rsidRPr="007A60D9">
        <w:rPr>
          <w:sz w:val="20"/>
          <w:szCs w:val="20"/>
          <w:lang w:val="es-CR"/>
        </w:rPr>
        <w:t xml:space="preserve"> al correo </w:t>
      </w:r>
      <w:hyperlink w:history="1" r:id="rId13">
        <w:r w:rsidRPr="007A60D9">
          <w:rPr>
            <w:rStyle w:val="Hipervnculo"/>
            <w:sz w:val="20"/>
            <w:szCs w:val="20"/>
            <w:lang w:val="es-CR"/>
          </w:rPr>
          <w:t>johnny.lobo@sbdcr.com</w:t>
        </w:r>
      </w:hyperlink>
      <w:r>
        <w:rPr>
          <w:sz w:val="20"/>
          <w:szCs w:val="20"/>
          <w:lang w:val="es-CR"/>
        </w:rPr>
        <w:t>.</w:t>
      </w:r>
    </w:p>
    <w:p w:rsidRPr="007A60D9" w:rsidR="00F733D3" w:rsidP="00F733D3" w:rsidRDefault="00F733D3" w14:paraId="1C995F3E" w14:textId="77777777">
      <w:pPr>
        <w:spacing w:line="240" w:lineRule="auto"/>
        <w:rPr>
          <w:sz w:val="20"/>
          <w:szCs w:val="20"/>
        </w:rPr>
      </w:pPr>
      <w:r w:rsidRPr="007A60D9">
        <w:rPr>
          <w:sz w:val="20"/>
          <w:szCs w:val="20"/>
          <w:lang w:val="es-CR"/>
        </w:rPr>
        <w:t xml:space="preserve">       </w:t>
      </w:r>
      <w:r w:rsidRPr="007A60D9">
        <w:rPr>
          <w:sz w:val="20"/>
          <w:szCs w:val="20"/>
        </w:rPr>
        <w:t>Alexander Araya</w:t>
      </w:r>
      <w:r>
        <w:rPr>
          <w:sz w:val="20"/>
          <w:szCs w:val="20"/>
        </w:rPr>
        <w:t>,</w:t>
      </w:r>
      <w:r w:rsidRPr="007A60D9">
        <w:rPr>
          <w:sz w:val="20"/>
          <w:szCs w:val="20"/>
        </w:rPr>
        <w:t xml:space="preserve"> de</w:t>
      </w:r>
      <w:r>
        <w:rPr>
          <w:sz w:val="20"/>
          <w:szCs w:val="20"/>
        </w:rPr>
        <w:t>l Sistema de Banca de Desarrollo,</w:t>
      </w:r>
      <w:r w:rsidRPr="007A60D9">
        <w:rPr>
          <w:sz w:val="20"/>
          <w:szCs w:val="20"/>
        </w:rPr>
        <w:t xml:space="preserve"> al correo </w:t>
      </w:r>
      <w:hyperlink w:history="1" r:id="rId14">
        <w:r w:rsidRPr="007A60D9">
          <w:rPr>
            <w:rStyle w:val="Hipervnculo"/>
            <w:sz w:val="20"/>
            <w:szCs w:val="20"/>
          </w:rPr>
          <w:t>alexander.araya@sbdcr.com</w:t>
        </w:r>
      </w:hyperlink>
      <w:r>
        <w:rPr>
          <w:sz w:val="20"/>
          <w:szCs w:val="20"/>
        </w:rPr>
        <w:t>.</w:t>
      </w:r>
    </w:p>
    <w:p w:rsidR="00F733D3" w:rsidP="00F733D3" w:rsidRDefault="00F733D3" w14:paraId="42E77DA1" w14:textId="77777777">
      <w:pPr>
        <w:rPr>
          <w:lang w:val="es-CR"/>
        </w:rPr>
      </w:pPr>
    </w:p>
    <w:p w:rsidRPr="00F733D3" w:rsidR="00E42AAC" w:rsidP="00F733D3" w:rsidRDefault="00F733D3" w14:paraId="7C698D1F" w14:textId="62199C40">
      <w:pPr>
        <w:rPr>
          <w:lang w:val="es-CR"/>
        </w:rPr>
      </w:pPr>
      <w:r>
        <w:rPr>
          <w:lang w:val="es-CR"/>
        </w:rPr>
        <w:object w:dxaOrig="1508" w:dyaOrig="983" w14:anchorId="0B8C2AA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15"/>
          </v:shape>
          <o:OLEObject Type="Link" ProgID="Excel.Sheet.12" ShapeID="_x0000_i1025" DrawAspect="Icon" r:id="rId16" UpdateMode="Always">
            <o:LinkType>EnhancedMetaFile</o:LinkType>
            <o:LockedField>false</o:LockedField>
            <o:FieldCodes>\f 0</o:FieldCodes>
          </o:OLEObject>
        </w:object>
      </w:r>
    </w:p>
    <w:sectPr w:rsidRPr="00F733D3" w:rsidR="00E42AAC">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6371" w14:textId="77777777" w:rsidR="00F733D3" w:rsidRDefault="00F733D3" w:rsidP="00181ABF">
      <w:pPr>
        <w:spacing w:line="240" w:lineRule="auto"/>
      </w:pPr>
      <w:r>
        <w:separator/>
      </w:r>
    </w:p>
  </w:endnote>
  <w:endnote w:type="continuationSeparator" w:id="0">
    <w:p w14:paraId="64C8D7A0" w14:textId="77777777" w:rsidR="00F733D3" w:rsidRDefault="00F733D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D74BE" w:rsidTr="00CD74BE" w14:paraId="0DB0C0AE" w14:textId="77777777">
      <w:tc>
        <w:tcPr>
          <w:tcW w:w="7356" w:type="dxa"/>
        </w:tcPr>
        <w:p w:rsidRPr="00637782" w:rsidR="002E6570" w:rsidP="002E6570" w:rsidRDefault="002E6570" w14:paraId="3EE7427A" w14:textId="77777777">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D74BE" w:rsidP="00181ABF" w:rsidRDefault="00CD74BE" w14:paraId="48EE1E7B" w14:textId="77777777">
          <w:pPr>
            <w:pStyle w:val="Piedepgina"/>
            <w:rPr>
              <w:b/>
              <w:color w:val="7F7F7F" w:themeColor="text1" w:themeTint="80"/>
              <w:sz w:val="16"/>
              <w:szCs w:val="16"/>
            </w:rPr>
          </w:pPr>
        </w:p>
      </w:tc>
      <w:tc>
        <w:tcPr>
          <w:tcW w:w="1472" w:type="dxa"/>
        </w:tcPr>
        <w:p w:rsidRPr="009349F3" w:rsidR="00CD74BE" w:rsidP="00181ABF" w:rsidRDefault="00CD74BE" w14:paraId="72143E8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50DC86B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C960" w14:textId="77777777" w:rsidR="00F733D3" w:rsidRDefault="00F733D3" w:rsidP="00181ABF">
      <w:pPr>
        <w:spacing w:line="240" w:lineRule="auto"/>
      </w:pPr>
      <w:r>
        <w:separator/>
      </w:r>
    </w:p>
  </w:footnote>
  <w:footnote w:type="continuationSeparator" w:id="0">
    <w:p w14:paraId="6B566C47" w14:textId="77777777" w:rsidR="00F733D3" w:rsidRDefault="00F733D3"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0C041B" w14:paraId="43D1230D" w14:textId="77777777">
    <w:pPr>
      <w:pStyle w:val="Encabezado"/>
    </w:pPr>
    <w:r>
      <w:rPr>
        <w:noProof/>
      </w:rPr>
      <w:drawing>
        <wp:anchor distT="0" distB="0" distL="114300" distR="114300" simplePos="0" relativeHeight="251662336" behindDoc="1" locked="0" layoutInCell="1" allowOverlap="1" wp14:editId="0C8F1464" wp14:anchorId="76C55D09">
          <wp:simplePos x="0" y="0"/>
          <wp:positionH relativeFrom="page">
            <wp:align>right</wp:align>
          </wp:positionH>
          <wp:positionV relativeFrom="paragraph">
            <wp:posOffset>-445908</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3D1E06" w:rsidRDefault="00181ABF" w14:paraId="493A95B2"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44F"/>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332071751">
    <w:abstractNumId w:val="1"/>
  </w:num>
  <w:num w:numId="2" w16cid:durableId="1560433124">
    <w:abstractNumId w:val="2"/>
  </w:num>
  <w:num w:numId="3" w16cid:durableId="70785377">
    <w:abstractNumId w:val="3"/>
  </w:num>
  <w:num w:numId="4" w16cid:durableId="159346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D3"/>
    <w:rsid w:val="000202E3"/>
    <w:rsid w:val="000C041B"/>
    <w:rsid w:val="00115B49"/>
    <w:rsid w:val="00181ABF"/>
    <w:rsid w:val="002C0AA9"/>
    <w:rsid w:val="002E6570"/>
    <w:rsid w:val="00301B51"/>
    <w:rsid w:val="003172BE"/>
    <w:rsid w:val="003B2B69"/>
    <w:rsid w:val="003D1E06"/>
    <w:rsid w:val="005A6F9E"/>
    <w:rsid w:val="00685D3D"/>
    <w:rsid w:val="006C1299"/>
    <w:rsid w:val="00937EF0"/>
    <w:rsid w:val="009F55F5"/>
    <w:rsid w:val="00B11FA0"/>
    <w:rsid w:val="00CD74BE"/>
    <w:rsid w:val="00D2422E"/>
    <w:rsid w:val="00D36EE0"/>
    <w:rsid w:val="00D90222"/>
    <w:rsid w:val="00E31346"/>
    <w:rsid w:val="00E42AAC"/>
    <w:rsid w:val="00F73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3E0F4D"/>
  <w15:chartTrackingRefBased/>
  <w15:docId w15:val="{5665E354-8F29-4D4A-AF5C-B0E2CB46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733D3"/>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D74BE"/>
    <w:rPr>
      <w:color w:val="0563C1" w:themeColor="hyperlink"/>
      <w:u w:val="single"/>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F733D3"/>
    <w:pPr>
      <w:ind w:left="720"/>
      <w:contextualSpacing/>
    </w:p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F733D3"/>
    <w:rPr>
      <w:rFonts w:ascii="Cambria" w:eastAsia="Times New Roman" w:hAnsi="Cambria" w:cs="Times New Roman"/>
      <w:szCs w:val="24"/>
      <w:lang w:val="es-ES"/>
    </w:rPr>
  </w:style>
  <w:style w:type="paragraph" w:customStyle="1" w:styleId="Default">
    <w:name w:val="Default"/>
    <w:rsid w:val="00F733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ny.lobo@sbdc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liana.chacon@sbdc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https://bccr-my.sharepoint.com/personal/vegamt_sugef_fi_cr/Documents/Documentos/Tabla%20Actividad%20Economica%20CIIU4%20CICAC.xls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er.araya@sbdcr.com"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bp/BorradoresSupervisionII/Forms/Correspondencia%20Externa%20SUGEF/plantilla-SGF-DSII-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CFC8D3320437DA40C4122D9205049"/>
        <w:category>
          <w:name w:val="General"/>
          <w:gallery w:val="placeholder"/>
        </w:category>
        <w:types>
          <w:type w:val="bbPlcHdr"/>
        </w:types>
        <w:behaviors>
          <w:behavior w:val="content"/>
        </w:behaviors>
        <w:guid w:val="{50418BFA-4734-41F1-8820-88957CCD3374}"/>
      </w:docPartPr>
      <w:docPartBody>
        <w:p w:rsidR="00621567" w:rsidRDefault="001C4103" w:rsidP="001C4103">
          <w:pPr>
            <w:pStyle w:val="554CFC8D3320437DA40C4122D9205049"/>
          </w:pPr>
          <w:r w:rsidRPr="001E0779">
            <w:rPr>
              <w:rStyle w:val="Textodelmarcadordeposicin"/>
            </w:rPr>
            <w:t>Haga clic aquí para escribir texto.</w:t>
          </w:r>
        </w:p>
      </w:docPartBody>
    </w:docPart>
    <w:docPart>
      <w:docPartPr>
        <w:name w:val="144C8EF395BE46AA9B7997721EAEFA55"/>
        <w:category>
          <w:name w:val="General"/>
          <w:gallery w:val="placeholder"/>
        </w:category>
        <w:types>
          <w:type w:val="bbPlcHdr"/>
        </w:types>
        <w:behaviors>
          <w:behavior w:val="content"/>
        </w:behaviors>
        <w:guid w:val="{A4E8B48D-76C1-4320-8B46-078C2E7E093E}"/>
      </w:docPartPr>
      <w:docPartBody>
        <w:p w:rsidR="00621567" w:rsidRDefault="001C4103" w:rsidP="001C4103">
          <w:pPr>
            <w:pStyle w:val="144C8EF395BE46AA9B7997721EAEFA5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03"/>
    <w:rsid w:val="001C4103"/>
    <w:rsid w:val="006215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4103"/>
  </w:style>
  <w:style w:type="paragraph" w:customStyle="1" w:styleId="554CFC8D3320437DA40C4122D9205049">
    <w:name w:val="554CFC8D3320437DA40C4122D9205049"/>
    <w:rsid w:val="001C4103"/>
  </w:style>
  <w:style w:type="paragraph" w:customStyle="1" w:styleId="144C8EF395BE46AA9B7997721EAEFA55">
    <w:name w:val="144C8EF395BE46AA9B7997721EAEFA55"/>
    <w:rsid w:val="001C4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sFXk0XuPq/i0WIW2PmKAYE2d/hotYHZ6mD2vuHSaWJo=</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eXRUVnDW3sNKl1VVupisPdkki3YuDr8P84elDQIHsaw=</DigestValue>
    </Reference>
  </SignedInfo>
  <SignatureValue>ksr5cZYU0tMTlvkclZBMKF8Ce4TiIWFksBawu+5fjTbD8zUNGcWmp21/qwLa5iLfEdhz/LZY52jY
6umiIsVf1N42rK0qCxOma0jCjssdU735ZXn6whOKnu/2B0weMPqZrN3QFyViXSwYa/VJIgMGRWGf
rd3Jp8KwlOneSRsxDK3x2V5RvR0tJ5h+V9AxyzFpnec9WGMsJ//kNy6NZMa2p3iFg8PXQC0HM3b+
XnLlDQMXEO1bKwUg1/nyRBXjQ4YoGZFtW4oaNPxtC7lgTXsxhAe65s76FiOMRG9gA8wvjZZBCg2u
FhiJg+ZdDZcufbgZBm5tUbrDGmVfKB+UZ81HHg==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r4TTZ/zbVYROD1TlFHAqzAPLnnnTftMMgG59UTCTfcI=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M2A9YQZQJsmcKLNLb0oa7jXIjBJcTbeI3Qj9oTnb0tY=</DigestValue>
      </Reference>
      <Reference URI="/word/document.xml?ContentType=application/vnd.openxmlformats-officedocument.wordprocessingml.document.main+xml">
        <DigestMethod Algorithm="http://www.w3.org/2001/04/xmlenc#sha256"/>
        <DigestValue>Pv92XvtJYQ0ozt3kB9us3giryhuw8bK0s3wcR/yvUdo=</DigestValue>
      </Reference>
      <Reference URI="/word/endnotes.xml?ContentType=application/vnd.openxmlformats-officedocument.wordprocessingml.endnotes+xml">
        <DigestMethod Algorithm="http://www.w3.org/2001/04/xmlenc#sha256"/>
        <DigestValue>NTzV7CXyvJtAvdSsDxLTb4K6nr9l+xzSzh4cbXEASNg=</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EfsdQXnbFqBtSeVhcexY/+ZVQSMi39hYHW591D4mNXk=</DigestValue>
      </Reference>
      <Reference URI="/word/footnotes.xml?ContentType=application/vnd.openxmlformats-officedocument.wordprocessingml.footnotes+xml">
        <DigestMethod Algorithm="http://www.w3.org/2001/04/xmlenc#sha256"/>
        <DigestValue>+V8tkNNYAlg9TzIQ87Qs2AspWQ4gfNyWMGbcXqamB3A=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is5G9gmjxLH9Pmbq2IxLoPi0++PBgtPwA6WI9xpHHL8=</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sn4+Oe/q+VoxJLBhGaaYiS9nXA0aCvFp16lM74jkYXI=</DigestValue>
      </Reference>
      <Reference URI="/word/glossary/styles.xml?ContentType=application/vnd.openxmlformats-officedocument.wordprocessingml.styles+xml">
        <DigestMethod Algorithm="http://www.w3.org/2001/04/xmlenc#sha256"/>
        <DigestValue>AFzygFlvdBVUEnOBJdjg6mXwImQtAILruY3qUKAFLkk=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W2QTNHbEz1PIb7x6XrCV89lSGQpvu2CNn9QlbxBx360=</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2M6dWTFtdbOV4J1+W7JdLL+RzY4CaXtI11W3EwiWohk=</DigestValue>
      </Reference>
      <Reference URI="/word/media/image3.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ZEuiUcstWFZvebWXXhpqKRxUnyxvjlGq01pvJRGv5ak=</DigestValue>
      </Reference>
      <Reference URI="/word/settings.xml?ContentType=application/vnd.openxmlformats-officedocument.wordprocessingml.settings+xml">
        <DigestMethod Algorithm="http://www.w3.org/2001/04/xmlenc#sha256"/>
        <DigestValue>vxxexG2RTckiMmViJsj27reDNrVLZlG/6q8orml27F0=</DigestValue>
      </Reference>
      <Reference URI="/word/styles.xml?ContentType=application/vnd.openxmlformats-officedocument.wordprocessingml.styles+xml">
        <DigestMethod Algorithm="http://www.w3.org/2001/04/xmlenc#sha256"/>
        <DigestValue>1sMrPbA3D2j8kH6GiZ4xgoUM6HdDQmI/TVGNi5OhKbI=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IWOTV/2dbQ8VMAZn9ntyksOQgEjo5UDi/cALW9gUWIs=</DigestValue>
      </Reference>
    </Manifest>
    <SignatureProperties>
      <SignatureProperty Id="idSignatureTime" Target="#idPackageSignature">
        <mdssi:SignatureTime xmlns:mdssi="http://schemas.openxmlformats.org/package/2006/digital-signature">
          <mdssi:Format>YYYY-MM-DDThh:mm:ssTZD</mdssi:Format>
          <mdssi:Value>2024-06-27T20:48:11Z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2024-06-27T20:48:11Z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5Y7tAyY2jQigt3vfC1ebnSBTVJwMaVENgp8Yhwqy3K0CBBuHC5QYDzIwMjQwNjI3MjA0O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t3u99EjB+/bRJdbesj5W+q7DKfEtbEnLVxDRtA2BOss=</DigestValue>
                </xd:DigestAlgAndValue>
                <xd:CRLIdentifier>
                  <xd:Issuer>CN=CA SINPE - PERSONA FISICA v2, OU=DIVISION SISTEMAS DE PAGO, O=BANCO CENTRAL DE COSTA RICA, C=CR, SERIALNUMBER=CPJ-4-000-004017</xd:Issuer>
                  <xd:IssueTime>2024-06-27T11:40:05Z</xd:IssueTime>
                </xd:CRLIdentifier>
              </xd:CRLRef>
              <xd:CRLRef>
                <xd:DigestAlgAndValue>
                  <DigestMethod Algorithm="http://www.w3.org/2001/04/xmlenc#sha256"/>
                  <DigestValue>BsSmxakMDwd6+DSPomR9BjGMFubmfINusho7PzTRuco=</DigestValue>
                </xd:DigestAlgAndValue>
                <xd:CRLIdentifier>
                  <xd:Issuer>CN=CA SINPE - PERSONA FISICA v2, OU=DIVISION SISTEMAS DE PAGO, O=BANCO CENTRAL DE COSTA RICA, C=CR, SERIALNUMBER=CPJ-4-000-004017</xd:Issuer>
                  <xd:IssueTime>2024-06-27T11:40:05Z</xd:IssueTime>
                </xd:CRLIdentifier>
              </xd:CRLRef>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CRLValues>
              <xd:EncapsulatedCRLValue>MIMRh00wgxGGNAIBATANBgkqhkiG9w0BAQsFADCBmTEZMBcGA1UEBRMQQ1BKLTQtMDAwLTAwNDAxNzELMAkGA1UEBhMCQ1IxJDAiBgNVBAoTG0JBTkNPIENFTlRSQUwgREUgQ09TVEEgUklDQTEiMCAGA1UECxMZRElWSVNJT04gU0lTVEVNQVMgREUgUEFHTzElMCMGA1UEAxMcQ0EgU0lOUEUgLSBQRVJTT05BIEZJU0lDQSB2MhcNMjQwNjI3MTE0MDA1WhcNMjQwNzA1MDAwMDA1WjCDEYSY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JKLUv1umQpzN48wABAAkotRcNMjAxMTI3MTg1NjI4WjAMMAoGA1UdFQQDCgEBMDICExQACSi0PeInWGgz/B4AAQAJKLQXDTIwMTEyNzE4NTYyOFowDDAKBgNVHRUEAwoBATAyAhMUAAiv4fLezwFOGqlfAAEACK/hFw0yMDExMjcwNDA0NThaMAwwCgYDVR0VBAMKAQEwMgITFAAIr+A0kL49Siy8oAABAAiv4BcNMjAxMTI3MDQwNDU4WjAMMAoGA1UdFQQDCgEBMDICExQACHtDKhdsjLBKZD0AAQAIe0MXDTIwMTEyNjIyMDQxNFowDDAKBgNVHRUEAwoBATAyAhMUAAh7QuDAlkG8cUBvAAEACHtCFw0yMDExMjYyMjA0MTN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ifEVa1ECF1Qa1vAAEACJ8RFw0yMDExMjMyMTM4NDVaMAwwCgYDVR0VBAMKAQEwMgITFAAInxAXjflfXjdflQABAAifEBcNMjAxMTIzMjEzODQ0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jY3xx6iFgoRid/AAEACNjfFw0yMDExMTkyMDE0MjZaMAwwCgYDVR0VBAMKAQEwMgITFAAI2N6BPMUwstNoewABAAjY3hcNMjAxMTE5MjAxNDI2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Ukt6ISQKTAbvK4AAQAJSS0XDTIwMTExODE5MzE1M1owDDAKBgNVHRUEAwoBATAyAhMUAAlJLMrwVCfi4Fo4AAEACUksFw0yMDExMTgxOTMxNTN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MJ5TpNv3eE/HtcAAQAIwnkXDTIwMTAzMDE0NTQyMFowDDAKBgNVHRUEAwoBATAyAhMUAAjCeJARcWv8jXEMAAEACMJ4Fw0yMDEwMzAxNDU0M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j0m7Wup1YIErIQAAEACPSbFw0yMTAxMDYyMjEyNTBaMAwwCgYDVR0VBAMKAQEwMgITFAAI9JqREE2VaABeVQABAAj0mhcNMjEwMTA2MjIxMjQ5WjAMMAoGA1UdFQQDCgEBMDICExQACZNkgXvCGu2McwAAAQAJk2QXDTIxMDEwNjIwMzYyMVowDDAKBgNVHRUEAwoBATAyAhMUAAmTY1ByPlbytnmvAAEACZNjFw0yMTAxMDYyMDM2MjFaMAwwCgYDVR0VBAMKAQEwMgITFAAIktWB0sdbwfvSbAABAAiS1RcNMjEwMTA2MjAyNzUyWjAMMAoGA1UdFQQDCgEBMDICExQACJLUBlh7DFmpYz8AAQAIktQXDTIxMDEwNjIwMjc1Ml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I1iu/Stz7XrDGWAABAAjWKxcNMjEwMTA2MTgyODQ5WjAMMAoGA1UdFQQDCgEBMDICExQACNYqMNlLcr9EBGkAAQAI1ioXDTIxMDEwNjE4Mjg0OFowDDAKBgNVHRUEAwoBATAyAhMUAAhsuXf9r1/2e4UDAAEACGy5Fw0yMTAxMDYxNjAzMzNaMAwwCgYDVR0VBAMKAQEwMgITFAAIbLgCJeVCcJyEGQABAAhsuBcNMjEwMTA2MTYwMzMzWjAMMAoGA1UdFQQDCgEBMDICExQACGVXTYT1D/RHklcAAQAIZVcXDTIxMDEwNjE1MTgzN1owDDAKBgNVHRUEAwoBATAyAhMUAAhlVnNHf1Wcj9mkAAEACGVWFw0yMTAxMDYxNTE4Mzd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ImCs3L1Gom02pXwABAAiYKxcNMjAxMjIzMTUxMDA4WjAMMAoGA1UdFQQDCgEBMDICExQACJgqRh2BfmLyeh4AAQAImCoXDTIwMTIyMzE1MTAwOFowDDAKBgNVHRUEAwoBATAyAhMUAAmm8HOyiK6Nkum+AAEACabwFw0yMDEyMjIyMTM2MDJaMAwwCgYDVR0VBAMKAQEwMgITFAAJpu8UmP04YnhlbwABAAmm7xcNMjAxMjIyMjEzNjAyWjAMMAoGA1UdFQQDCgEBMDICExQACPztprd7cEGQGOMAAQAI/O0XDTIwMTIyMjE1MTQzNFowDDAKBgNVHRUEAwoBATAyAhMUAAj87Pd4JmPO9C78AAEACPzsFw0yMDEyMjIxNTE0MzR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TrmnZVqSYyVhN4AAQAJOuYXDTIwMTIxODE3NTMwMlowDDAKBgNVHRUEAwoBATAyAhMUAAk65QM7n2eiQf8YAAEACTrlFw0yMDEyMTgxNzUzMDJ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OSt6bklQflvgTkAAQAI5K0XDTIwMTIxNDIwMTUyNVowDDAKBgNVHRUEAwoBATAyAhMUAAjkrPFAMAN6/G3FAAEACOSsFw0yMDEyMTQyMDE1MjVaMAwwCgYDVR0VBAMKAQEwMgITFAAIojPuo3Xp4v345wABAAiiMxcNMjAxMjE0MTYxNzEzWjAMMAoGA1UdFQQDCgEBMDICExQACKIy4mTe8bsqkEUAAQAIojIXDTIwMTIxNDE2MTcxMl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IznNZJM1O0L34MAABAAjOcxcNMjAxMjExMTkxMjA5WjAMMAoGA1UdFQQDCgEBMDICExQACM5yI/2bJ06/S6AAAQAIznIXDTIwMTIxMTE5MTIwOV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IbgX2/W2aNUf8/gABAAhuBRcNMjEwMzAxMTczNDI0WjAMMAoGA1UdFQQDCgEBMDICExQACG4Epr8hV+LTFR8AAQAIbgQXDTIxMDMwMTE3MzQyNF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IjVUwzMSlkcC09AABAAiNVRcNMjEwMjIyMjAyMjExWjAMMAoGA1UdFQQDCgEBMDICExQACI1UNyLufM8d2k4AAQAIjVQXDTIxMDIyMjIwMjIxMV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JJ5E+0OHDC3s2aAABAAknkRcNMjEwMjE1MTUxNzU0WjAMMAoGA1UdFQQDCgEBMDICExQACSeQB+ljoH7tZRYAAQAJJ5AXDTIxMDIxNTE1MTc1NFowDDAKBgNVHRUEAwoBATAyAhMUAAoAmmcTGfJa1QozAAEACgCaFw0yMTAyMTIyMDI1MDFaMAwwCgYDVR0VBAMKAQEwMgITFAAKAJmhWNojN9DzeAABAAoAmRcNMjEwMjEyMjAyNTAx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MhnDrljiRNgtFUAAQAIyGcXDTIxMDIxMDE1MzM1NFowDDAKBgNVHRUEAwoBATAyAhMUAAjIZptxc1W7eW4YAAEACMhmFw0yMTAyMTAxNTMzNTR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iqn2AMMUJTRwemAAEACKqfFw0yMTAyMDkxNDU3MTBaMAwwCgYDVR0VBAMKAQEwMgITFAAIqp5Kr/fUsUHQQgABAAiqnhcNMjEwMjA5MTQ1NzEw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iFYbaXefpsvsXGAAEACIVhFw0yMTAzMjkxNjQxMjRaMAwwCgYDVR0VBAMKAQEwMgITFAAIhWDRlCxEyyJ1twABAAiFYBcNMjEwMzI5MTY0MTI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NyLycn7IAaZ6lAAAQAI3IsXDTIxMDMxNzIwMjkyOVowDDAKBgNVHRUEAwoBATAyAhMUAAjcircZSQxpD9AtAAEACNyKFw0yMTAzMTcyMDI5Mjl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SHVK3QFtyQ1WbUAAQAJIdUXDTIxMDMxNzE1MjY1MlowDDAKBgNVHRUEAwoBATAyAhMUAAkh1CoVWciJxrxFAAEACSHUFw0yMTAzMTcxNTI2NTJ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kp3y/R/hkYN8X5AAEACSnfFw0yMTAzMTUxNTU2NTZaMAwwCgYDVR0VBAMKAQEwMgITFAAJKd7om8NdBvOTnwABAAkp3hcNMjEwMzE1MTU1NjU1WjAMMAoGA1UdFQQDCgEBMDICExQACIwXknKEtg7f17wAAQAIjBcXDTIxMDMxNTE1MjkxMVowDDAKBgNVHRUEAwoBATAyAhMUAAiMFlh2t+DWpsMeAAEACIwWFw0yMTAzMTUxNTI5MTF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OeLnu2YBPPgrDwABAAk54hcNMjEwMzA1MTg1NTI4WjAMMAoGA1UdFQQDCgEBMDICExQACTnhcWQW4uetNHAAAQAJOeEXDTIxMDMwNTE4NTUyOF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IXIsQ0eidKBaacAABAAhcixcNMjEwNDIzMjIyNjM3WjAMMAoGA1UdFQQDCgEBMDICExQACFyKaAozgrnMJ2oAAQAIXIoXDTIxMDQyMzIyMjYzN1owDDAKBgNVHRUEAwoBATAyAhMUAAi7NZEcnWCAtHGLAAEACLs1Fw0yMTA0MjMyMDAyMDBaMAwwCgYDVR0VBAMKAQEwMgITFAAIuzTgnSlKON1uZwABAAi7NBcNMjEwNDIzMjAwMjAw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T/WM3N0nAjC7+UAAQAJP9YXDTIxMDQyMzE0Mzk1OFowDDAKBgNVHRUEAwoBATAyAhMUAAk/1R1ZEYVuI/RaAAEACT/VFw0yMTA0MjMxNDM5NTdaMAwwCgYDVR0VBAMKAQEwMgITFAAKjq9jyBXJudMQkQABAAqOrxcNMjEwNDIzMDYxMTA0WjAMMAoGA1UdFQQDCgEBMDICExQACo6ueVC1aqxh7sAAAQAKjq4XDTIxMDQyMzA2MTA1NVowDDAKBgNVHRUEAwoBATAyAhMUAAiEMZR/Mr8DawJnAAEACIQxFw0yMTA0MjIyMDAyMDZaMAwwCgYDVR0VBAMKAQEwMgITFAAIhDBjZLTBiSmPDQABAAiEMBcNMjEwNDIyMjAwMjA2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HsVHnsHXat9hkEAAQAIexUXDTIxMDQxNTIxMzE1MlowDDAKBgNVHRUEAwoBATAyAhMUAAh7FI85gS5F4jWcAAEACHsUFw0yMTA0MTUyMTMxNTJ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LhByk1G8gUolp8AAQAIuEEXDTIxMDQxMjE0NTUyMFowDDAKBgNVHRUEAwoBATAyAhMUAAi4QPqJFYqh/aoHAAEACLhAFw0yMTA0MTIxNDU1MTl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If9mi+CXGIFk76gABAAh/2RcNMjEwNDA5MTQ1NDAxWjAMMAoGA1UdFQQDCgEBMDICExQACH/YYB81uKnvfkwAAQAIf9gXDTIxMDQwOTE0NTQwM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IliGB/ZnxSVAqhQABAAiWIRcNMjEwMzMwMjE0MzQwWjAMMAoGA1UdFQQDCgEBMDICExQACJYgQdI6nSlqo/kAAQAIliAXDTIxMDMzMDIxNDMzOV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JRp9Rb2sYazcZowABAAlGnxcNMjEwMzMwMTgxODAwWjAMMAoGA1UdFQQDCgEBMDICExQACUaevV82VuI+9CEAAQAJRp4XDTIxMDMzMDE4MTgwMF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I10mQ3EdOjOnisgABAAjXSRcNMjEwNTEwMTUzOTA3WjAMMAoGA1UdFQQDCgEBMDICExQACNdIOxcvFv/cMnEAAQAI10gXDTIxMDUxMDE1MzkwN1owDDAKBgNVHRUEAwoBATAyAhMUAAknG8qKqbuQx3ImAAEACScbFw0yMTA1MDcyMTA1MTFaMAwwCgYDVR0VBAMKAQEwMgITFAAJJxpzwK9TyMmxcQABAAknGhcNMjEwNTA3MjEwNTEx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kQba10qWrTPdm7AAEACRBtFw0yMTA1MDcxNTE3MDBaMAwwCgYDVR0VBAMKAQEwMgITFAAJEGwd4uUTc8/SqgABAAkQbBcNMjEwNTA3MTUxNjU5WjAMMAoGA1UdFQQDCgEBMDICExQACHRbKupBSyBVRvMAAQAIdFsXDTIxMDUwNzE0MTA1MlowDDAKBgNVHRUEAwoBATAyAhMUAAh0WhTr2Vm2wFEHAAEACHRaFw0yMTA1MDcxNDEwNTF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MBTdPEz6kpM0osAAQAIwFMXDTIxMDUwNjE3MDcxNlowDDAKBgNVHRUEAwoBATAyAhMUAAjAUjO69pX8qK16AAEACMBSFw0yMTA1MDYxNzA3MTZ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iQ6fTCe9h3s/KAAAQAKJDoXDTIxMDUwNDE2MzkzOFowDDAKBgNVHRUEAwoBATAyAhMUAAokOTb1zo6s2bRZAAEACiQ5Fw0yMTA1MDQxNjM5MzhaMAwwCgYDVR0VBAMKAQEwMgITFAAKrVF12mJKouWfOwABAAqtURcNMjEwNTA0MTYxMzMxWjAMMAoGA1UdFQQDCgEBMDICExQACq1QxwRSdd5iasUAAQAKrVAXDTIxMDUwNDE2MTMzMVowDDAKBgNVHRUEAwoBATAyAhMUAAiIg9m6P0e+insgAAEACIiDFw0yMTA1MDQxNDQ4NDVaMAwwCgYDVR0VBAMKAQEwMgITFAAIiIJf7x0P8tigPAABAAiIghcNMjEwNTA0MTQ0ODQ1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IlWV4SCAVemjOVQABAAiVZRcNMjEwNDI5MjEzODE2WjAMMAoGA1UdFQQDCgEBMDICExQACJVkGw/jsgjrnnwAAQAIlWQXDTIxMDQyOTIxMzgxNVowDDAKBgNVHRUEAwoBATAyAhMUAAqnW+34ssdT9usOAAEACqdbFw0yMTA0MjkyMTE5NDVaMAwwCgYDVR0VBAMKAQEwMgITFAAKp1q+nTQl7CC0oAABAAqnWhcNMjEwNDI5MjExOTQ1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i3hS3QKZjb0HRUAAEACLeFFw0yMTA0MjUwMTEwNDdaMAwwCgYDVR0VBAMKAQEwMgITFAAIt4TCIQYEgNnjiQABAAi3hBcNMjEwNDI1MDExMDQ2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kwlfM2VzWetbFHAAEACTCVFw0yMTA1MjUyMDIwMTBaMAwwCgYDVR0VBAMKAQEwMgITFAAJMJSi5pzCz+DNaAABAAkwlBcNMjEwNTI1MjAyMDEwWjAMMAoGA1UdFQQDCgEBMDICExQACuNNGdMKYUZJXE8AAQAK400XDTIxMDUyNTE1NTQ0MVowDDAKBgNVHRUEAwoBATAyAhMUAArjTALCqjML/gIUAAEACuNMFw0yMTA1MjUxNTU0NDFaMAwwCgYDVR0VBAMKAQEwMgITFAAIegVW+YTnZDlN1wABAAh6BRcNMjEwNTI1MTU0NjU1WjAMMAoGA1UdFQQDCgEBMDICExQACHoE3rPThmS6sWcAAQAIegQXDTIxMDUyNTE1NDY1N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i08YNU9Lbxh/GdAAEACLTxFw0yMTA1MTcxOTM4NDJaMAwwCgYDVR0VBAMKAQEwMgITFAAItPCt7Drf3UM16QABAAi08BcNMjEwNTE3MTkzODQy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jipTUeKVGpNAxyAAEACOKlFw0yMTA1MTMxODU4MTNaMAwwCgYDVR0VBAMKAQEwMgITFAAI4qQQoDy0hTlJvAABAAjipBcNMjEwNTEzMTg1ODEz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IAlsxMane2EPpkAAQAIgCUXDTIxMDYyNDE5MzExNFowDDAKBgNVHRUEAwoBATAyAhMUAAiAJCwQNySBQemGAAEACIAkFw0yMTA2MjQxOTMxMTR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e7VdUxxZSpZpJwABAAh7tRcNMjEwNjIyMTQ1OTA4WjAMMAoGA1UdFQQDCgEBMDICExQACHu0dXfSWAW9sbMAAQAIe7QXDTIxMDYyMjE0NTkwOFowDDAKBgNVHRUEAwoBATAyAhMUAAirhV9H8og4zEVpAAEACKuFFw0yMTA2MjEyMjI0NTZaMAwwCgYDVR0VBAMKAQEwMgITFAAIq4Sgc8J8qkWn2wABAAirhBcNMjEwNjIxMjIyNDU2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ilFc/xSrsTO+krAAEACKUVFw0yMTA2MTIxNjM1MDlaMAwwCgYDVR0VBAMKAQEwMgITFAAIpRRIap1g9f0iWwABAAilFBcNMjEwNjEyMTYzNTA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IuoX97sktjEBoWgABAAi6hRcNMjEwNjA0MjExNDI4WjAMMAoGA1UdFQQDCgEBMDICExQACLqEvlGIha1JzecAAQAIuoQXDTIxMDYwNDIxMTQyOFowDDAKBgNVHRUEAwoBATAyAhMUAAh3J3c/E1csUjsGAAEACHcnFw0yMTA2MDQyMDU5NTBaMAwwCgYDVR0VBAMKAQEwMgITFAAIdybr+6TjsLMbKgABAAh3JhcNMjEwNjA0MjA1OTUw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QPZt+Zsx0xewicAAQAJA9kXDTIxMDcwNjIxMjQxMVowDDAKBgNVHRUEAwoBATAyAhMUAAkD2Nc2Ca0fH4fYAAEACQPYFw0yMTA3MDYyMTI0MTFaMAwwCgYDVR0VBAMKAQEwMgITFAAIertv6PcBFDBmaQABAAh6uxcNMjEwNzA2MjEwMzM2WjAMMAoGA1UdFQQDCgEBMDICExQACHq6ucTloTZXKFkAAQAIeroXDTIxMDcwNjIxMDMz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tJJYc4pahNHVoGAAEAC0klFw0yMTA3MjYwMTExMjlaMAwwCgYDVR0VBAMKAQEwMgITFAALSSR8VYv+5pxCdwABAAtJJBcNMjEwNzI2MDExMTI3WjAMMAoGA1UdFQQDCgEBMDICExQAC2r75bBQHCszuh8AAQALavsXDTIxMDcyMzIyNDQ0NVowDDAKBgNVHRUEAwoBATAyAhMUAAtq+taxJT57XPevAAEAC2r6Fw0yMTA3MjMyMjQ0NDVaMAwwCgYDVR0VBAMKAQEwMgITFAAInG+XFTqDHaXgKAABAAicbxcNMjEwNzIzMjAwNzAyWjAMMAoGA1UdFQQDCgEBMDICExQACJxucWCBViYTZAEAAQAInG4XDTIxMDcyMzIwMDcwMl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F4VHMPzCxs4jMQAAQAIXhUXDTIxMDcxNTIyNTE0NlowDDAKBgNVHRUEAwoBATAyAhMUAAheFGPdqhC5nY3jAAEACF4UFw0yMTA3MTUyMjUxNDZaMAwwCgYDVR0VBAMKAQEwMgITFAAI3cMB/WwaIaI/fAABAAjdwxcNMjEwNzE1MjEzMTA0WjAMMAoGA1UdFQQDCgEBMDICExQACN3CvPVXHQQUtKEAAQAI3cIXDTIxMDcxNTIxMzEwNF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PET8oDQVQmb1oIAAQAI8RMXDTIxMDcxNTE4MDAwM1owDDAKBgNVHRUEAwoBATAyAhMUAAjxEnHPdQAdTdHzAAEACPESFw0yMTA3MTUxODAwMDN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jTJWDlvB64r/WqAAEACNMlFw0yMTA3MTUxNDMwMzJaMAwwCgYDVR0VBAMKAQEwMgITFAAI0ySlkWqtgkADaAABAAjTJBcNMjEwNzE1MTQzMDMy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IyjU12P7VkroYcAABAAjKNRcNMjEwODIwMTgzNjI0WjAMMAoGA1UdFQQDCgEBMDICExQACMo0kEAdsXbyJ64AAQAIyjQXDTIxMDgyMDE4MzYyNF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Gq1mMFlq9MhgdIAAQAIarUXDTIxMDgxODE1MzMwMFowDDAKBgNVHRUEAwoBATAyAhMUAAhqtHTJl5W2ujnPAAEACGq0Fw0yMTA4MTgxNTMzMDB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iazz6hN7n6kj39AAEACJrPFw0yMTA4MTYxNzAyNTlaMAwwCgYDVR0VBAMKAQEwMgITFAAIms45SZ6pvCZ33wABAAiazhcNMjEwODE2MTcwMjU5WjAMMAoGA1UdFQQDCgEBMDICExQACPtB7Buuju+M6ocAAQAI+0EXDTIxMDgxNjE1NDk0MFowDDAKBgNVHRUEAwoBATAyAhMUAAj7QCQXNq5KNUfQAAEACPtAFw0yMTA4MTYxNTQ5NDBaMAwwCgYDVR0VBAMKAQEwMgITFAAJGQ0/QzauvLD6YwABAAkZDRcNMjEwODE2MTU0NzEwWjAMMAoGA1UdFQQDCgEBMDICExQACRkMmuvP/vap1iIAAQAJGQwXDTIxMDgxNjE1NDcxM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OG5YUz0ZE5JeUYAAQAI4bkXDTIxMDgxMDA1MDIzN1owDDAKBgNVHRUEAwoBATAyAhMUAAjhuPSXrKqcVmHfAAEACOG4Fw0yMTA4MTAwNTAyMzd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hfx8eBmxxsZiPyAAEACF/HFw0yMTA5MDgxNTA0MDRaMAwwCgYDVR0VBAMKAQEwMgITFAAIX8Yu/4wveKm2XAABAAhfxhcNMjEwOTA4MTUwNDA0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Ivotu7kZX2N7iXgABAAi+ixcNMjEwOTA2MDM1OTU3WjAMMAoGA1UdFQQDCgEBMDICExQACL6KO7X2puBd3GgAAQAIvooXDTIxMDkwNjAzNTk1NVowDDAKBgNVHRUEAwoBATAyAhMUAArEKZSlvhi9tdJdAAEACsQpFw0yMTA5MDQxNTU0MTJaMAwwCgYDVR0VBAMKAQEwMgITFAAKxChfdmraT48sAgABAArEKBcNMjEwOTA0MTU1NDEyWjAMMAoGA1UdFQQDCgEBMDICExQAC2SJYgi9TcmzKlAAAQALZIkXDTIxMDkwNDA1MDI1MF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O5VXrMQxpnJ+B0AAQAI7lUXDTIxMDkyNTIyMzQ0MFowDDAKBgNVHRUEAwoBATAyAhMUAAjuVAyz2CR66bQzAAEACO5UFw0yMTA5MjUyMjM0NDBaMAwwCgYDVR0VBAMKAQEwMgITFAALE0tYcoUacjgBWQABAAsTSxcNMjEwOTI0MjAzNjU0WjAMMAoGA1UdFQQDCgEBMDICExQACxNKcYjRoFt0sYAAAQALE0oXDTIxMDkyNDIwMzY1NFowDDAKBgNVHRUEAwoBATAyAhMUAAh8b6XS/RCM03sEAAEACHxvFw0yMTA5MjQxNzI4MzFaMAwwCgYDVR0VBAMKAQEwMgITFAAIfG7/r0H1ax8o4gABAAh8bhcNMjEwOTI0MTcyODMx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Lfbtn67reMuDGMAAQAIt9sXDTIxMDkyMzE2MDMyOFowDDAKBgNVHRUEAwoBATAyAhMUAAi32pKz7qOoClyJAAEACLfaFw0yMTA5MjMxNjAzMjh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iSH6u0/QtbYY1YAAEACJIfFw0yMTA5MjIxODM2MjdaMAwwCgYDVR0VBAMKAQEwMgITFAAIkh5dDM6FS7DewAABAAiSHhcNMjEwOTIyMTgzNjI3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IisMpsokM33iWTwABAAiKwxcNMjEwOTE2MjIwNzM1WjAMMAoGA1UdFQQDCgEBMDICExQACIrCPuvtY0Q+7YsAAQAIisIXDTIxMDkxNjIyMDczNV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iaE8zv5j7A2OcAABAAiJoRcNMjEwOTE2MjAzOTQ1WjAMMAoGA1UdFQQDCgEBMDICExQACImgbcmlX868UvQAAQAIiaAXDTIxMDkxNjIwMzk0NV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ill6n8X6uqtgX/AAEACKWXFw0yMTA5MTAxNzU5MTFaMAwwCgYDVR0VBAMKAQEwMgITFAAIpZWIxc6g07LrhQABAAillRcNMjEwOTEwMTc1OTEx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h9/5rRbEJxXTWxAAEACH3/Fw0yMTA5MDkyMTEwMjFaMAwwCgYDVR0VBAMKAQEwMgITFAAIff4FbhjdS9rvYwABAAh9/hcNMjEwOTA5MjExMDI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OT170cWHfvJIVgAAQAI5PUXDTIxMDkwOTE4NTY0MFowDDAKBgNVHRUEAwoBATAyAhMUAAjk9Ib3Ds87UqKEAAEACOT0Fw0yMTA5MDkxODU2ND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CGwDsjFCTTgwmH0AAQAIbAMXDTIxMTAxMzE2MzgwNFowDDAKBgNVHRUEAwoBATAyAhMUAAhsAmMtWS7gjs6DAAEACGwCFw0yMTEwMTMxNjM4MDR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JJsc9fczIocwwQQABAAkmxxcNMjExMDEyMTU0NjAyWjAMMAoGA1UdFQQDCgEBMDICExQACSbG7e9h2cWxXvMAAQAJJsYXDTIxMTAxMjE1NDYwMl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Iv0Vf+f40vOzjZAABAAi/RRcNMjExMDA2MjAyNDUzWjAMMAoGA1UdFQQDCgEBMDICExQACL9EFF+gD00rkoYAAQAIv0QXDTIxMTAwNjIwMjQ1M1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Ihofwyohac9k9sgABAAiGhxcNMjExMDA2MTgzOTM4WjAMMAoGA1UdFQQDCgEBMDICExQACIaG+WutpKCdUxAAAQAIhoYXDTIxMTAwNjE4MzkzOF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I3XtsixnW5+3BZQABAAjdexcNMjExMDA0MTYxOTI5WjAMMAoGA1UdFQQDCgEBMDICExQACN16S2Mo74OBwggAAQAI3XoXDTIxMTAwNDE2MTkyOF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Ie529/4FjYTI9gAABAAh7nRcNMjExMDAxMTgzMjM5WjAMMAoGA1UdFQQDCgEBMDICExQACHucUhzc+rGOZxMAAQAIe5wXDTIxMTAwMTE4MzIzOF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CGFnwqEU4G8HU10AAQAIYWcXDTIxMTAyMzE4NDUzN1owDDAKBgNVHRUEAwoBATAyAhMUAAhhZkVDqKGvBhzKAAEACGFmFw0yMTEwMjMxODQ1Mz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I6fLb9SojvDBrEAAQAIjp8XDTIxMTAyMjIxNDI1N1owDDAKBgNVHRUEAwoBATAyAhMUAAiOnmlISEAPZFJSAAEACI6eFw0yMTEwMjIyMTQyNTd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iisehd3k44vX0WAAEACKKxFw0yMTEwMjAyMTExMzZaMAwwCgYDVR0VBAMKAQEwMgITFAAIorBAvxUwD+kL8wABAAiisBcNMjExMDIwMjExMTM2WjAMMAoGA1UdFQQDCgEBMDICExQACHeTluemPeEpEMoAAQAId5MXDTIxMTAxOTIxNDQyOVowDDAKBgNVHRUEAwoBATAyAhMUAAh3krFuPDa4b+AtAAEACHeSFw0yMTEwMTkyMTQ0Mjl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CT044kTB39KRTGYAAQAJPTgXDTIxMTAxODIxMDQwN1owDDAKBgNVHRUEAwoBATAyAhMUAAk9N7Am8p3oAJrMAAEACT03Fw0yMTEwMTgyMTA0MDdaMAwwCgYDVR0VBAMKAQEwMgITFAAIfVdI3sWSLIt1zgABAAh9VxcNMjExMDE4MjA0NzAyWjAMMAoGA1UdFQQDCgEBMDICExQACH1Wav5j+6lZEEsAAQAIfVYXDTIxMTAxODIwNDcwMl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opkD2fVH0UZRmXAAEACimQFw0yMTEwMTUxNTQzMDNaMAwwCgYDVR0VBAMKAQEwMgITFAAKKY+JOWo2TQmlIQABAAopjxcNMjExMDE1MTU0MzAyWjAMMAoGA1UdFQQDCgEBMDICExQAC1NJqtT2h5/9Bq0AAQALU0kXDTIxMTAxNTE1MDcxNFowDDAKBgNVHRUEAwoBATAyAhMUAAtTSN3c1Huwj688AAEAC1NIFw0yMTEwMTUxNTA3MTRaMAwwCgYDVR0VBAMKAQEwMgITFAAMCHoBsECR29OyJgABAAwIehcNMjExMDE1MDYxMDI3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JF7OZPIUFYIV71AABAAkXsxcNMjExMDE0MTkyMDA4WjAMMAoGA1UdFQQDCgEBMDICExQACReyJfgiRjv6uhIAAQAJF7IXDTIxMTAxNDE5MjAwOFowDDAKBgNVHRUEAwoBATAyAhMUAAps08BnGxt81fUyAAEACmzTFw0yMTEwMTQxOTAyMjFaMAwwCgYDVR0VBAMKAQEwMgITFAAKbNJqW5j+50AJggABAAps0hcNMjExMDE0MTkwMjIw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hzwRsBTac9wwJdAAEACHPBFw0yMTExMTEyMTQ1NDRaMAwwCgYDVR0VBAMKAQEwMgITFAAIc8BliJtsVX/JnwABAAhzwBcNMjExMTExMjE0NTQ0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kH53u/DFEJ9delAAEACQfnFw0yMTExMDgxOTM0MDhaMAwwCgYDVR0VBAMKAQEwMgITFAAJB+aTz1+XqSvX3wABAAkH5hcNMjExMTA4MTkzNDA4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kN2ZPIu2XAb3jdAAEACQ3ZFw0yMTExMDgxOTAwMTBaMAwwCgYDVR0VBAMKAQEwMgITFAAJDdiH4sJ2xiDF9gABAAkN2BcNMjExMTA4MTkwMDEw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IagXZHOtSUYY0/gABAAhqBRcNMjExMTA4MTUxNzUwWjAMMAoGA1UdFQQDCgEBMDICExQACGoE6ilU6v0Y86YAAQAIagQXDTIxMTEwODE1MTc1M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fgl1R/fhyTSvYAABAAh+CRcNMjExMTI1MTk0NTE0WjAMMAoGA1UdFQQDCgEBMDICExQACH4IEOKFtZzdxL0AAQAIfggXDTIxMTEyNTE5NDUxN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IjrVnWjk4Ic4h2QABAAiOtRcNMjExMTI0MjA1NDQzWjAMMAoGA1UdFQQDCgEBMDICExQACI60DRXqQ2YSQB4AAQAIjrQXDTIxMTEyNDIwNTQ0M1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iLGTjkxmv2YQ4YAAEACIsZFw0yMTExMjQxNTMzNTRaMAwwCgYDVR0VBAMKAQEwMgITFAAIixhnvcyM9oPV2AABAAiLGBcNMjExMTI0MTUzMzU0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IeG0gqa01hNJJEAABAAh4bRcNMjExMTIzMjEwNDMxWjAMMAoGA1UdFQQDCgEBMDICExQACHhsA6ppaEB6JNQAAQAIeGwXDTIxMTEyMzIxMDQzMFowDDAKBgNVHRUEAwoBATAyAhMUAAlnaku0ZelfwWYyAAEACWdqFw0yMTExMjMxNzE1MTlaMAwwCgYDVR0VBAMKAQEwMgITFAAJZ2kxTuAr6sLG2wABAAlnaRcNMjExMTIzMTcxNTE5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hcnWP7bq4L4G9wAAEACFydFw0yMTExMTkxNTEwNDhaMAwwCgYDVR0VBAMKAQEwMgITFAAIXJyoYrlqMlzzzAABAAhcnBcNMjExMTE5MTUxMDQ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PQ7q6nIP7KIaJMAAQAI9DsXDTIxMTIwODE2NTcxNFowDDAKBgNVHRUEAwoBATAyAhMUAAj0OkEqjxfxChcbAAEACPQ6Fw0yMTEyMDgxNjU3MTR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F1TyXlZ3w7Kd44AAQAIXVMXDTIxMTIwODE0NTAxMVowDDAKBgNVHRUEAwoBATAyAhMUAAhdUph0zWVStGivAAEACF1SFw0yMTEyMDgxNDUwMTFaMAwwCgYDVR0VBAMKAQEwMgITFAAKNrK0BrjhD0/Z4wABAAo2shcNMjExMjA4MTQ0MTUwWjAMMAoGA1UdFQQDCgEBMDICExQACjaxq2VghXDKEXUAAQAKNrEXDTIxMTIwODE0NDE1MFowDDAKBgNVHRUEAwoBATAyAhMUAAiLzSxbnOk/DFN+AAEACIvNFw0yMTEyMDgxNDAwNDVaMAwwCgYDVR0VBAMKAQEwMgITFAAIi8wogCXIBdb4bwABAAiLzBcNMjExMjA4MTQwMDQz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IZEuwe+21rESc8gABAAhkSxcNMjExMjA2MTkwNzI0WjAMMAoGA1UdFQQDCgEBMDICExQACGRKbMvaqcc6SHcAAQAIZEoXDTIxMTIwNjE5MDcyNF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jy9+TKhxWBfUnSAAEACPL3Fw0yMTEyMjQxNjAwMDdaMAwwCgYDVR0VBAMKAQEwMgITFAAI8vYEHYwd7zvpSQABAAjy9hcNMjExMjI0MTYwMDA3WjAMMAoGA1UdFQQDCgEBMDICExQACtq7QHqu5bIVqk4AAQAK2rsXDTIxMTIyMzIyMjQwMVowDDAKBgNVHRUEAwoBATAyAhMUAAraupTfhxA91FAAAAEACtq6Fw0yMTEyMjMyMjI0MDFaMAwwCgYDVR0VBAMKAQEwMgITFAAIhH80Oig2o/AOEAABAAiEfxcNMjExMjIzMjA1MTQzWjAMMAoGA1UdFQQDCgEBMDICExQACIR+EFcFv/yHsn0AAQAIhH4XDTIxMTIyMzIwNTE0M1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jrj82U8vzKI9HzAAEACOuPFw0yMTEyMjIxNTA3MzNaMAwwCgYDVR0VBAMKAQEwMgITFAAI647pXoUg37wW5gABAAjrjhcNMjExMjIyMTUwNzMz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Ivas88P8ek8n47gABAAi9qxcNMjExMjIwMTkxNDM0WjAMMAoGA1UdFQQDCgEBMDICExQACL2qVi7E6Mp7D3AAAQAIvaoXDTIxMTIyMDE5MTQzNF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IhX1zx0dmh8Z0QAABAAiFfRcNMjExMjE3MjIwMDQ4WjAMMAoGA1UdFQQDCgEBMDICExQACIV8H30OmaEWNzAAAQAIhXwXDTIxMTIxNzIyMDA0N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iAkdaKf5lE0xqPAAEACICRFw0yMTEyMTcxNDIyMzZaMAwwCgYDVR0VBAMKAQEwMgITFAAIgJCkerHfUKsLDwABAAiAkBcNMjExMjE3MTQyMjM2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JJHmVp30l+TleRQABAAkkeRcNMjIwMTE0MTcwNjI1WjAMMAoGA1UdFQQDCgEBMDICExQACSR4gsc/8fNPnzkAAQAJJHgXDTIyMDExNDE3MDYyNV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i8V4g/WfShKx3/AAEACLxXFw0yMjAxMDYxOTQ0NTVaMAwwCgYDVR0VBAMKAQEwMgITFAAIvFatTx6+1bxjBgABAAi8VhcNMjIwMTA2MTk0NDU1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Iief7MTPB6x8TzgABAAiJ5xcNMjIwMTI2MjIzODU5WjAMMAoGA1UdFQQDCgEBMDICExQACInmoEm1YDxtGDAAAQAIieYXDTIyMDEyNjIyMzg1OVowDDAKBgNVHRUEAwoBATAyAhMUAAt8u/q2//hwWpmdAAEAC3y7Fw0yMjAxMjYyMDI4MjhaMAwwCgYDVR0VBAMKAQEwMgITFAALfLrLNXSPLoxz+AABAAt8uhcNMjIwMTI2MjAyODI4WjAMMAoGA1UdFQQDCgEBMDICExQACGRDmzHPflhzjYsAAQAIZEMXDTIyMDEyNjE5MzAzNVowDDAKBgNVHRUEAwoBATAyAhMUAAhkQjrYM/meWoy6AAEACGRCFw0yMjAxMjYxOTMwMzV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IildhMkOlnHT/5wABAAiKVxcNMjIwMTI0MjAxOTU4WjAMMAoGA1UdFQQDCgEBMDICExQACIpWkt+u52nZzkAAAQAIilYXDTIyMDEyNDIwMTk1OF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IiZXcGJ5hjYo5dwABAAiJlRcNMjIwMTE5MTkzOTEzWjAMMAoGA1UdFQQDCgEBMDICExQACImUg8wkWBnLudAAAQAIiZQXDTIyMDExOTE5MzkxM1owDDAKBgNVHRUEAwoBATAyAhMUAAom7jQ/vLkE4ODDAAEACibuFw0yMjAxMTkxNjQwMDBaMAwwCgYDVR0VBAMKAQEwMgITFAAKJu2DFqKXivnpBwABAAom7RcNMjIwMTE5MTY0MDAwWjAMMAoGA1UdFQQDCgEBMDICExQACYi4nuAWKrysaXsAAQAJiLgXDTIyMDExOTE2MjI1MFowDDAKBgNVHRUEAwoBATAyAhMUAAmIt/K2Q9qgeirfAAEACYi3Fw0yMjAxMTkxNjIyNTB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CKyrCFCc2zCyr6wAAQAIrKsXDTIyMDExODIwNDczN1owDDAKBgNVHRUEAwoBATAyAhMUAAisqnfWdOPAcIk5AAEACKyqFw0yMjAxMTgyMDQ3Mzd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CKWvqFQG9lGU9vEAAQAIpa8XDTIyMDIxMDIyMzU1MlowDDAKBgNVHRUEAwoBATAyAhMUAAilrtEiq3wHze+bAAEACKWuFw0yMjAyMTAyMjM1NTJaMAwwCgYDVR0VBAMKAQEwMgITFAALwdPs/aBrcXNn+wABAAvB0xcNMjIwMjEwMTkyMTU3WjAMMAoGA1UdFQQDCgEBMDICExQAC8HS9PMfmtVBtDUAAQALwdIXDTIyMDIxMDE5MjE1N1owDDAKBgNVHRUEAwoBATAyAhMUAAiLh4RJnJJsl1F6AAEACIuHFw0yMjAyMTAxOTEzNDNaMAwwCgYDVR0VBAMKAQEwMgITFAAIi4Zt2Oi7pRgEyQABAAiLhhcNMjIwMjEwMTkxMzQz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IXGEr7Ha1cRjHBgABAAhcYRcNMjIwMTI4MTU1NzU5WjAMMAoGA1UdFQQDCgEBMDICExQACFxgYrT9Nua5GoIAAQAIXGAXDTIyMDEyODE1NTc1OV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lOoVythBx4xhNnAAEACU6hFw0yMjAyMjMxNTIwNTFaMAwwCgYDVR0VBAMKAQEwMgITFAAJTqAMJmRqQ+WdyQABAAlOoBcNMjIwMjIzMTUyMDUx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CPHNVPGkO/lBAkgAAQAI8c0XDTIyMDIxODE2MjYyMlowDDAKBgNVHRUEAwoBATAyAhMUAAjxzM9T/hX4G63rAAEACPHMFw0yMjAyMTgxNjI2MjJ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LoXQrqn4o69BqgAAQAIuhcXDTIyMDIxNzE4NTEwMlowDDAKBgNVHRUEAwoBATAyAhMUAAi6FjgK92/O2MgHAAEACLoWFw0yMjAyMTcxODUxMDJaMAwwCgYDVR0VBAMKAQEwMgITFAAJFqdEBXcRXcbEjAABAAkWpxcNMjIwMjE3MTgzMDU4WjAMMAoGA1UdFQQDCgEBMDICExQACRamvtFj6klhmBwAAQAJFqYXDTIyMDIxNzE4MzA1OFowDDAKBgNVHRUEAwoBATAyAhMUAAi+bVtnK96mS1+OAAEACL5tFw0yMjAyMTcxODExNDFaMAwwCgYDVR0VBAMKAQEwMgITFAAIvmwNUGS3Spx+BgABAAi+bBcNMjIwMjE3MTgxMT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h0/aihBXQHd1SiAAEACHT9Fw0yMjAyMTcxNjM3NDlaMAwwCgYDVR0VBAMKAQEwMgITFAAIdPzPku5gL2eXPgABAAh0/BcNMjIwMjE3MTYzNzQ5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xupHdsclpp44cMAAEADG6kFw0yMjAzMDgxNzMyMjFaMAwwCgYDVR0VBAMKAQEwMgITFAAMbqOpaiaRbTuWMAABAAxuoxcNMjIwMzA4MTczMjIxWjAMMAoGA1UdFQQDCgEBMDICExQACF7HoDMaQzjWIf4AAQAIXscXDTIyMDMwODE2NDA0MlowDDAKBgNVHRUEAwoBATAyAhMUAAhexuLpq6ejHB78AAEACF7GFw0yMjAzMDgxNjQwNDJaMAwwCgYDVR0VBAMKAQEwMgITFAAI4BdTLbOIi8wTvAABAAjgFxcNMjIwMzA4MTYwNTI1WjAMMAoGA1UdFQQDCgEBMDICExQACOAWCqryOpFcJ+gAAQAI4BYXDTIyMDMwODE2MDUyN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IqmfRtOnuuLgBzAABAAiqZxcNMjIwMzAzMTQ1ODU0WjAMMAoGA1UdFQQDCgEBMDICExQACKpm3WUHpcesvPkAAQAIqmYXDTIyMDMwMzE0NTg1NFowDDAKBgNVHRUEAwoBATAyAhMUAAiukYx1ZYeKIo3JAAEACK6RFw0yMjAzMDMxNDExMzRaMAwwCgYDVR0VBAMKAQEwMgITFAAIrpB3tlv3xA5SPAABAAiukBcNMjIwMzAzMTQxMTMz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SUJgvpgXol2SEYAAQAJJQkXDTIyMDMxMTIyNDA0MlowDDAKBgNVHRUEAwoBATAyAhMUAAklCFmeYDDIawDSAAEACSUIFw0yMjAzMTEyMjQwNDJ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iyHSTnzcJLPKLnAAEACLIdFw0yMjAzMTExNzQzMjdaMAwwCgYDVR0VBAMKAQEwMgITFAAIshxrpj2dCQkrIAABAAiyHBcNMjIwMzExMTc0MzI3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Iqd9fqlqiGJTcBQABAAip3xcNMjIwMzEwMjExMDQ3WjAMMAoGA1UdFQQDCgEBMDICExQACKnejK6SD5vIyekAAQAIqd4XDTIyMDMxMDIxMTA0N1owDDAKBgNVHRUEAwoBATAyAhMUAAk/2ttjB0/WbyJUAAEACT/aFw0yMjAzMTAyMDQ5MjVaMAwwCgYDVR0VBAMKAQEwMgITFAAJP9kPIqmYK7qWoQABAAk/2RcNMjIwMzEwMjA0OTI1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Os1hRVQDOFIgwgAAQAI6zUXDTIyMDMxMDE1MTkzOFowDDAKBgNVHRUEAwoBATAyAhMUAAjrNH8e4zCrBFGPAAEACOs0Fw0yMjAzMTAxNTE5MzdaMAwwCgYDVR0VBAMKAQEwMgITFAALtIGPwMwk/T4gTQABAAu0gRcNMjIwMzEwMTQwNzIzWjAMMAoGA1UdFQQDCgEBMDICExQAC7SAVmkFdplcgXUAAQALtIAXDTIyMDMxMDE0MDcyM1owDDAKBgNVHRUEAwoBATAyAhMUAAjvF5qCk9ZjPWAZAAEACO8XFw0yMjAzMDkyMzQxNDhaMAwwCgYDVR0VBAMKAQEwMgITFAAI7xaqUPM3IzCxXwABAAjvFhcNMjIwMzA5MjM0MTQ3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I+33TIJOHkdjrKQABAAj7fRcNMjIwMzMwMTQ1NTA0WjAMMAoGA1UdFQQDCgEBMDICExQACPt85mQXD65XRp0AAQAI+3wXDTIyMDMzMDE0NTUwNF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iiKRSnzM+MtsXtAAEACKIpFw0yMjAzMjUxNjExMzJaMAwwCgYDVR0VBAMKAQEwMgITFAAIoiiIgZsEuBQ6qQABAAiiKBcNMjIwMzI1MTYxMTMy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iXQSz72Y0VZ19uAAEACJdBFw0yMjAzMjUxNTU3MTNaMAwwCgYDVR0VBAMKAQEwMgITFAAIl0DPV0RAqVkiHgABAAiXQBcNMjIwMzI1MTU1NzEzWjAMMAoGA1UdFQQDCgEBMDICExQACJHBH3tRw4hg8ZsAAQAIkcEXDTIyMDMyNTE1NTAyMlowDDAKBgNVHRUEAwoBATAyAhMUAAiRwKHQLysLkFtrAAEACJHAFw0yMjAzMjUxNTUwMjJ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IXwsGSOpDMRHZwQABAAhfCxcNMjIwMzIzMTYzNzE1WjAMMAoGA1UdFQQDCgEBMDICExQACF8K6wgaJCsBXR4AAQAIXwoXDTIyMDMyMzE2Mzcx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IYxYb0ewZqPXSlQABAAhjFhcNMjIwMzIyMTU0NjQwWjAMMAoGA1UdFQQDCgEBMDICExQACGMVVzxzzwcAeesAAQAIYxUXDTIyMDMyMjE1NDY0M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hcT2LoiAvVWFD8AAEACFxPFw0yMjAzMjExNTEwMThaMAwwCgYDVR0VBAMKAQEwMgITFAAIXE6sWbpZjoIInQABAAhcThcNMjIwMzIxMTUxMDA3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jQQztQDTgbJkuXAAEACNBDFw0yMjA0MTIxNzIyNDBaMAwwCgYDVR0VBAMKAQEwMgITFAAI0EIuWavLoaWt+wABAAjQQhcNMjIwNDEyMTcyMjQw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IhOl+ceNs8QVxvwABAAiE6RcNMjIwNDA3MTU0MjUxWjAMMAoGA1UdFQQDCgEBMDICExQACIToWrpgdUyufI4AAQAIhOgXDTIyMDQwNzE1NDI1MV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hfmzm0S7cqN4QkAAEACF+bFw0yMjA0MDQxNjAzMDZaMAwwCgYDVR0VBAMKAQEwMgITFAAIX5rVgOmZFv+3JgABAAhfmhcNMjIwNDA0MTYwMzA2WjAMMAoGA1UdFQQDCgEBMDICExQACLTlNJx4XBBunqAAAQAItOUXDTIyMDQwNDE0MjAzNFowDDAKBgNVHRUEAwoBATAyAhMUAAi05D27EBGqf1xEAAEACLTkFw0yMjA0MDQxNDIwMzN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jvs/JlprI1Ig1lAAEACO+zFw0yMjAzMzEyMTQ3NDdaMAwwCgYDVR0VBAMKAQEwMgITFAAI77IX8H5OjSvbQQABAAjvshcNMjIwMzMxMjE0NzQ3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CGuxdNuXds1KUy8AAQAIa7EXDTIyMDMzMDE4MjM0MFowDDAKBgNVHRUEAwoBATAyAhMUAAhrsH69UeMp2k4TAAEACGuwFw0yMjAzMzAxODIzNDBaMAwwCgYDVR0VBAMKAQEwMgITFAANSddnDyPmYW8hNAABAA1J1xcNMjIwMzMwMTY0OTQyWjAMMAoGA1UdFQQDCgEBMDICExQADUnW13UUMh/uTlsAAQANSdYXDTIyMDMzMDE2NDk0MlowDDAKBgNVHRUEAwoBATAyAhMUAAi9WYotyM5AdgB/AAEACL1ZFw0yMjAzMzAxNjQxMDNaMAwwCgYDVR0VBAMKAQEwMgITFAAIvVgqEf8I9vQfWQABAAi9WBcNMjIwMzMwMTY0MTAz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MWZwmbvnil0TtYAAQAIxZkXDTIyMDQyMDIyNTg1N1owDDAKBgNVHRUEAwoBATAyAhMUAAjFmC/rZvv4R/r1AAEACMWYFw0yMjA0MjAyMjU4NTd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KzbxIGRiiygFnoAAQAIrNsXDTIyMDQxOTIxMjYzNVowDDAKBgNVHRUEAwoBATAyAhMUAAis2pmdQiM0a6MnAAEACKzaFw0yMjA0MTkyMTI2MzV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IZFUG6XyoEqbhmwABAAhkVRcNMjIwNDE5MTgwMTIxWjAMMAoGA1UdFQQDCgEBMDICExQACGRUfgzwxcq2SrMAAQAIZFQXDTIyMDQxOTE4MDEyM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in4/3WSPij8de5AAEACKfjFw0yMjA0MTgyMTU4MjBaMAwwCgYDVR0VBAMKAQEwMgITFAAIp+LW2ocKXhHZ6QABAAin4hcNMjIwNDE4MjE1ODIw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hc//IdHfSun8K0AAEACFz/Fw0yMjA0MjkxNjQxMTJaMAwwCgYDVR0VBAMKAQEwMgITFAAIXP4LO9FoL50TowABAAhc/hcNMjIwNDI5MTY0MTEy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CPJDT0IfEXga2QsAAQAI8kMXDTIyMDQyNTE2MjY1OVowDDAKBgNVHRUEAwoBATAyAhMUAAjyQgeCiyOgqQ6/AAEACPJCFw0yMjA0MjUxNjI2NTlaMAwwCgYDVR0VBAMKAQEwMgITFAAMnY/xNg5bsIZ66QABAAydjxcNMjIwNDI1MTYyMzM5WjAMMAoGA1UdFQQDCgEBMDICExQADJ2OwRQgFMKIqwsAAQAMnY4XDTIyMDQyNTE2MjMzOF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NqflIvFSk5BxKwAAQAI2p8XDTIyMDUxMDE3MjIxN1owDDAKBgNVHRUEAwoBATAyAhMUAAjanu7n/avdvtUJAAEACNqeFw0yMjA1MTAxNzIyMTdaMAwwCgYDVR0VBAMKAQEwMgITFAAKposiOCjcLhU4SQABAAqmixcNMjIwNTEwMTcxODI1WjAMMAoGA1UdFQQDCgEBMDICExQACqaKypHUqfVVkC0AAQAKpooXDTIyMDUxMDE3MTgyNVowDDAKBgNVHRUEAwoBATAyAhMUAAjbJxd5+8uacB17AAEACNsnFw0yMjA1MTAxNjI0MDdaMAwwCgYDVR0VBAMKAQEwMgITFAAI2ya0wJSh7L8TuAABAAjbJhcNMjIwNTEwMTYyNDA3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k1EUJ+pvqbE+puAAEACTURFw0yMjA1MTAxMzI0MjJaMAwwCgYDVR0VBAMKAQEwMgITFAAJNRDojMp6rIdUtQABAAk1EBcNMjIwNTEwMTMyNDIwWjAMMAoGA1UdFQQDCgEBMDICExQADPm5KR2Vjm4ONT0AAQAM+bkXDTIyMDUwOTIzNDU0OVowDDAKBgNVHRUEAwoBATAyAhMUAAz5uF6GXmnH1AAPAAEADPm4Fw0yMjA1MDkyMzQ1NDlaMAwwCgYDVR0VBAMKAQEwMgITFAAJUtvsMF0mx0bspwABAAlS2xcNMjIwNTA5MjExODIwWjAMMAoGA1UdFQQDCgEBMDICExQACVLacBJXcdeh/ecAAQAJUtoXDTIyMDUwOTIxMTgyMF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COPDH2jIIKfCabMAAQAI48MXDTIyMDUwOTE4MDkyNFowDDAKBgNVHRUEAwoBATAyAhMUAAjjwrDUOHrKv9YHAAEACOPCFw0yMjA1MDkxODA5MjN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I3RHNv5vD6vQzTgABAAjdERcNMjIwNTA5MTYwNjI2WjAMMAoGA1UdFQQDCgEBMDICExQACN0QC8L4yr9siA0AAQAI3RAXDTIyMDUwOTE2MDYyNl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lGZyt4+ZS9kaD5AAEACUZnFw0yMjA1MDcxNjQ3MzBaMAwwCgYDVR0VBAMKAQEwMgITFAAJRmazMfUL0RgEWQABAAlGZhcNMjIwNTA3MTY0NzMw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k/7pEgKbBm0oAdAAEACT/uFw0yMjA1MjAxNjU0MjVaMAwwCgYDVR0VBAMKAQEwMgITFAAJP+2pWOeuiiuyjwABAAk/7RcNMjIwNTIwMTY1NDI1WjAMMAoGA1UdFQQDCgEBMDICExQADDRiNPqEDDQUxUEAAQAMNGIXDTIyMDUyMDE1MzQxNFowDDAKBgNVHRUEAwoBATAyAhMUAAw0YfUAZBzagQ9OAAEADDRhFw0yMjA1MjAxNTM0MTRaMAwwCgYDVR0VBAMKAQEwMgITFAAJ8lxv3UczdXd+wgABAAnyXBcNMjIwNTIwMTMwMTUxWjAMMAoGA1UdFQQDCgEBMDICExQACfJbpsEq0Dc8pI4AAQAJ8lsXDTIyMDUyMDEzMDE1M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I6BeEdJxCImC/iAABAAjoFxcNMjIwNTE5MjEzNDQzWjAMMAoGA1UdFQQDCgEBMDICExQACOgWwD8k/UNLQHQAAQAI6BYXDTIyMDUxOTIxMzQ0M1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iteXaYqptoZdxqAAEACK15Fw0yMjA1MTkxNDEwMzRaMAwwCgYDVR0VBAMKAQEwMgITFAAIrXifAoaOnALahwABAAiteBcNMjIwNTE5MTQxMDM0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IhR026jQTqpanEQABAAiFHRcNMjIwNTE4MTk1NjQ3WjAMMAoGA1UdFQQDCgEBMDICExQACIUc4aS+w6FOuEoAAQAIhRwXDTIyMDUxODE5NTY0N1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jYKZKrVwh61i4RAAEACNgpFw0yMjA1MTgxNzU0MDBaMAwwCgYDVR0VBAMKAQEwMgITFAAI2Cj98G+MU2aT6gABAAjYKBcNMjIwNTE4MTc1MzU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CLlflPb/F38izHAAAQAIuV8XDTIyMDUxNzE1MzEzNFowDDAKBgNVHRUEAwoBATAyAhMUAAi5Xkl/p/8zG/2yAAEACLleFw0yMjA1MTcxNTMxMzR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izr9XcSbuofpw/AAEACLOvFw0yMjA1MTMyMTIyMThaMAwwCgYDVR0VBAMKAQEwMgITFAAIs66MTG1/4cUCtgABAAizrhcNMjIwNTEzMjEyMjE4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htc/s0XrNktoYRAAEACG1zFw0yMjA1MTIxNjQxNDRaMAwwCgYDVR0VBAMKAQEwMgITFAAIbXK7hKya0gt0NAABAAhtchcNMjIwNTEyMTY0MTQ0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CHPJfGtnpzpuumcAAQAIc8kXDTIyMDUxMjE0NDU1MVowDDAKBgNVHRUEAwoBATAyAhMUAAhzyL6JY25feBPuAAEACHPIFw0yMjA1MTIxNDQ1NTF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ImXtcWs56NX/RlgABAAiZexcNMjIwNTI2MjMwODU3WjAMMAoGA1UdFQQDCgEBMDICExQACJl6NFUnGod/GkUAAQAImXoXDTIyMDUyNjIzMDg1N1owDDAKBgNVHRUEAwoBATAyAhMUAA3UbjUwUDByn4+3AAEADdRuFw0yMjA1MjYyMTM2MzVaMAwwCgYDVR0VBAMKAQEwMgITFAAN1G2v/Ztva6YkuwABAA3UbRcNMjIwNTI2MjEzNjM1WjAMMAoGA1UdFQQDCgEBMDICExQACSa9EsBFe8V3bSoAAQAJJr0XDTIyMDUyNjIxMDc1MFowDDAKBgNVHRUEAwoBATAyAhMUAAkmvMwajX9yjp2iAAEACSa8Fw0yMjA1MjYyMTA3NTBaMAwwCgYDVR0VBAMKAQEwMgITFAAKz+slJU6Vi79wVgABAArP6xcNMjIwNTI2MTk1NDIy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Ijy0R3JWDW+YBtwABAAiPLRcNMjIwNTI2MTc0NzAzWjAMMAoGA1UdFQQDCgEBMDICExQACI8syNDdWXx0+LoAAQAIjywXDTIyMDUyNjE3NDcwMlowDDAKBgNVHRUEAwoBATAyAhMUAAvScf5CyggGpYUHAAEAC9JxFw0yMjA1MjYxNzM3NDZaMAwwCgYDVR0VBAMKAQEwMgITFAAL0nBJD152rz3JkAABAAvScBcNMjIwNTI2MTczNzQ2WjAMMAoGA1UdFQQDCgEBMDICExQACSHFdYdkgW8X190AAQAJIcUXDTIyMDUyNjE3MjA1NlowDDAKBgNVHRUEAwoBATAyAhMUAAkhxJ4+fcPg5cjDAAEACSHEFw0yMjA1MjYxNzIwNTV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ImdGWxw9TF0mWGgABAAiZ0RcNMjIwNTIzMTcxNjU3WjAMMAoGA1UdFQQDCgEBMDICExQACJnQ0tRbs/+MzQsAAQAImdAXDTIyMDUyMzE3MTY1N1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iUw5QpnfLTUgFJAAEACJTDFw0yMjA1MjAyMTE4NDBaMAwwCgYDVR0VBAMKAQEwMgITFAAIlMJHKBo8GT8yWAABAAiUwhcNMjIwNTIwMjExODQw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IkEvpD3bvor8BrgABAAiQSxcNMjIwNjA3MTU0MjUyWjAMMAoGA1UdFQQDCgEBMDICExQACJBKGsCSuHTcxIYAAQAIkEoXDTIyMDYwNzE1NDI1Ml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CGSLQong8t65C/MAAQAIZIsXDTIyMDYwMTE5MTUwMlowDDAKBgNVHRUEAwoBATAyAhMUAAhkirb0mXGUvoK6AAEACGSKFw0yMjA2MDExOTE1MDJ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jqgwIHQbNJDEpXAAEACOqDFw0yMjA1MzEyMDQ3NDBaMAwwCgYDVR0VBAMKAQEwMgITFAAI6oKb6ut8YvBOdQABAAjqghcNMjIwNTMxMjA0NzM5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I0jV8N3XMWxvkRwABAAjSNRcNMjIwNTMwMjA1NDE4WjAMMAoGA1UdFQQDCgEBMDICExQACNI09RSEjog9oiAAAQAI0jQXDTIyMDUzMDIwNTQxOFowDDAKBgNVHRUEAwoBATAyAhMUAAoHkAnn0liVLl/FAAEACgeQFw0yMjA1MzAyMDIzMzVaMAwwCgYDVR0VBAMKAQEwMgITFAAKB49ZVqNvH1doSAABAAoHjxcNMjIwNTMwMjAyMzM1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Gd9HG2kBA42xFkAAQAIZ30XDTIyMDYxNjIwNDQyOFowDDAKBgNVHRUEAwoBATAyAhMUAAhnfBBO5LIzwO9iAAEACGd8Fw0yMjA2MTYyMDQ0Mjh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ic2xwe6/TCE9WPAAEACJzbFw0yMjA2MTUyMTQ0MTNaMAwwCgYDVR0VBAMKAQEwMgITFAAInNqUe6kNQbzkyAABAAic2hcNMjIwNjE1MjE0NDEzWjAMMAoGA1UdFQQDCgEBMDICExQACMxd7Te+WjQSs0oAAQAIzF0XDTIyMDYxNTIwMjc1MlowDDAKBgNVHRUEAwoBATAyAhMUAAjMXOkpGAaT0eNcAAEACMxcFw0yMjA2MTUyMDI3NTJ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fD97YUgWIBAVUwABAAh8PxcNMjIwNjA4MTcwOTA0WjAMMAoGA1UdFQQDCgEBMDICExQACHw+317BljymChMAAQAIfD4XDTIyMDYwODE3MDkwNFowDDAKBgNVHRUEAwoBATAyAhMUAAjrkRJKv77/iTkYAAEACOuRFw0yMjA2MDgxNzA2MTVaMAwwCgYDVR0VBAMKAQEwMgITFAAI65AHhaNxsYb1rgABAAjrkBcNMjIwNjA4MTcwNjE1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CPwbauN4FzqptCEAAQAI/BsXDTIyMDYyNzE0MzQ1MFowDDAKBgNVHRUEAwoBATAyAhMUAAj8GoX/flqGeATxAAEACPwaFw0yMjA2MjcxNDM0NTB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I6hEOOtbl0IkFjAABAAjqERcNMjIwNjIzMTc0ODA5WjAMMAoGA1UdFQQDCgEBMDICExQACOoQ7EykP5J7npgAAQAI6hAXDTIyMDYyMzE3NDgwOVowDDAKBgNVHRUEAwoBATAyAhMUAAjbP4VgRTvodYUXAAEACNs/Fw0yMjA2MjMxNjU1MzFaMAwwCgYDVR0VBAMKAQEwMgITFAAI2z6H3qWfbkOB8AABAAjbPhcNMjIwNjIzMTY1NTMx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lK/6DUqsIKa7lWAAEACUr/Fw0yMjA2MjAxOTQzMTNaMAwwCgYDVR0VBAMKAQEwMgITFAAJSv6zJW8kt49/jAABAAlK/hcNMjIwNjIwMTk0MzEz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I8sXVTf8ciKcpkgABAAjyxRcNMjIwNjIwMTYxMjA5WjAMMAoGA1UdFQQDCgEBMDICExQACPLEhfuW8PdgfC8AAQAI8sQXDTIyMDYyMDE2MTIwOVowDDAKBgNVHRUEAwoBATAyAhMUAAxk6kDkNaOfboTHAAEADGTqFw0yMjA2MTgxNzUwNTNaMAwwCgYDVR0VBAMKAQEwMgITFAAMZOn2KMJjGNF38QABAAxk6RcNMjIwNjE4MTc1MDUzWjAMMAoGA1UdFQQDCgEBMDICExQACVWReFRFBN2cvSgAAQAJVZEXDTIyMDYxODE2MDMwMVowDDAKBgNVHRUEAwoBATAyAhMUAAlVkLw4PTApUG2KAAEACVWQFw0yMjA2MTgxNjAzMDF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KYJ65W3R0uexHkAAQAIpgkXDTIyMDcwNDE4MjEzN1owDDAKBgNVHRUEAwoBATAyAhMUAAimCEkI2V2xceS9AAEACKYIFw0yMjA3MDQxODIxMzd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CPdt9NS7Ai5DsQEAAQAI920XDTIyMDcwMjE2NDQ0N1owDDAKBgNVHRUEAwoBATAyAhMUAAj3bHbzNYiBAqE2AAEACPdsFw0yMjA3MDIxNjQ0NDd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CR3XU0DP7OMBlnUAAQAJHdcXDTIyMDYyODE5MjIwOFowDDAKBgNVHRUEAwoBATAyAhMUAAkd1noKLlgON611AAEACR3WFw0yMjA2MjgxOTIyMDh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A4Ntv2llGe4LWgABAAkDgxcNMjIwNzE0MjExMjA0WjAMMAoGA1UdFQQDCgEBMDICExQACQOCA6E6Lx86h0oAAQAJA4IXDTIyMDcxNDIxMTIwNFowDDAKBgNVHRUEAwoBATAyAhMUAAmSDAv/5T7rhjgkAAEACZIMFw0yMjA3MTQyMTA2MjRaMAwwCgYDVR0VBAMKAQEwMgITFAAJkgvTuWN7Wom6AwABAAmSCxcNMjIwNzE0MjEwNjI0WjAMMAoGA1UdFQQDCgEBMDICExQACGXJY8GPlHXMg1wAAQAIZckXDTIyMDcxNDE5MjYwOFowDDAKBgNVHRUEAwoBATAyAhMUAAhlyCDnkx0wA/WjAAEACGXIFw0yMjA3MTQxOTI2MDh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JA+Pc3/b8CLdJ0gABAAkD4xcNMjIwNzExMTUwNjE5WjAMMAoGA1UdFQQDCgEBMDICExQACQPiLVQFgiMT9sIAAQAJA+IXDTIyMDcxMTE1MDYxOVowDDAKBgNVHRUEAwoBATAyAhMUAAuwi/INp8Jq7FshAAEAC7CLFw0yMjA3MDkxNzIwMDNaMAwwCgYDVR0VBAMKAQEwMgITFAALsIrjVOWVwLE6jAABAAuwihcNMjIwNzA5MTcyMDAzWjAMMAoGA1UdFQQDCgEBMDICExQACKpDMZsFQXkRLV4AAQAIqkMXDTIyMDcwOTAxNTQxNFowDDAKBgNVHRUEAwoBATAyAhMUAAiqQiIc/Nv94BMUAAEACKpCFw0yMjA3MDkwMTU0MTR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COD37IpL3pTHqksAAQAI4PcXDTIyMDcyNzE0MzExMFowDDAKBgNVHRUEAwoBATAyAhMUAAjg9jhh0h3ZLrHFAAEACOD2Fw0yMjA3MjcxNDMxMTBaMAwwCgYDVR0VBAMKAQEwMgITFAAOPZFHVV79cq4WBQABAA49kRcNMjIwNzI2MjE1MjA3WjAMMAoGA1UdFQQDCgEBMDICExQADj2QVXR/YS4uzvEAAQAOPZAXDTIyMDcyNjIxNTIwNlowDDAKBgNVHRUEAwoBATAyAhMUAAjYfUI2EX8j9HRQAAEACNh9Fw0yMjA3MjYyMDQ1MjBaMAwwCgYDVR0VBAMKAQEwMgITFAAI2Hz/zD96mCICbgABAAjYfBcNMjIwNzI2MjA0NTE5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CPXp5IWRnBs+UV8AAQAI9ekXDTIyMDcyNjE2MjA0MlowDDAKBgNVHRUEAwoBATAyAhMUAAj16LEbaI0fFlWHAAEACPXoFw0yMjA3MjYxNjIwNDJ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CHOVdb4Mbtuc/iQAAQAIc5UXDTIyMDcyMzE3MDE1N1owDDAKBgNVHRUEAwoBATAyAhMUAAhzlNsnmmx41BLZAAEACHOUFw0yMjA3MjMxNzAxNTZ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T5Iaoe9Gx+thTEAAQAJPkgXDTIyMDcyMDIyMTY1OFowDDAKBgNVHRUEAwoBATAyAhMUAAk+R+RcOvFxbEq+AAEACT5HFw0yMjA3MjAyMjE2NThaMAwwCgYDVR0VBAMKAQEwMgITFAAJD1VNd4NleSnVsQABAAkPVRcNMjIwNzIwMjEzODU0WjAMMAoGA1UdFQQDCgEBMDICExQACQ9UZYJV+ybwrCIAAQAJD1QXDTIyMDcyMDIxMzg1NFowDDAKBgNVHRUEAwoBATAyAhMUAAjmh/HugNsGrnoIAAEACOaHFw0yMjA3MjAyMDU5MzZaMAwwCgYDVR0VBAMKAQEwMgITFAAI5oa/cQrjLObgdQABAAjmhhcNMjIwNzIwMjA1OTM2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RbRjDjGP1CdjlAAAQAJFtEXDTIyMDgwNTIxNTUwMFowDDAKBgNVHRUEAwoBATAyAhMUAAkW0JjdLU7F0VZGAAEACRbQFw0yMjA4MDUyMTU1MDBaMAwwCgYDVR0VBAMKAQEwMgITFAALd5ULtEqoZzxd8wABAAt3lRcNMjIwODA1MjExOTI1WjAMMAoGA1UdFQQDCgEBMDICExQAC3eUfnsEuekPRe4AAQALd5QXDTIyMDgwNTIxMTkyNV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iqKyJzK9Pw7DahAAEACKorFw0yMjA4MDQyMDUzMDFaMAwwCgYDVR0VBAMKAQEwMgITFAAIqiqt3GcYk9R95AABAAiqKhcNMjIwODA0MjA1Mz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JAKMkzq/wYxzosgABAAkAoxcNMjIwODA0MTcwMzE2WjAMMAoGA1UdFQQDCgEBMDICExQACQCiMaURRbjV8csAAQAJAKIXDTIyMDgwNDE3MDMxN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CNBZStUQo3bczcEAAQAI0FkXDTIyMDgwMzE1MzAxM1owDDAKBgNVHRUEAwoBATAyAhMUAAjQWBfKrICgDli+AAEACNBYFw0yMjA4MDMxNTMwMTN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CHTpDyCpWK9aMSkAAQAIdOkXDTIyMDcyOTE5MDExNlowDDAKBgNVHRUEAwoBATAyAhMUAAh06MU6oFO0t8arAAEACHToFw0yMjA3MjkxOTAxMTZ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iKxdStdGT1upMcAAEACIrFFw0yMjA3MjgyMTIwMTFaMAwwCgYDVR0VBAMKAQEwMgITFAAIisQFSES6/ar9NwABAAiKxBcNMjIwNzI4MjEyMDEx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L53lBR+J78wMnUAAQAIvncXDTIyMDgxMTE1NTI1OVowDDAKBgNVHRUEAwoBATAyAhMUAAi+dnPBIGvi9ou3AAEACL52Fw0yMjA4MTExNTUyNTl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G1BO12KXO/2a/0AAQAIbUEXDTIyMDgxMDE5NDQzMVowDDAKBgNVHRUEAwoBATAyAhMUAAhtQPNo9iEROOe1AAEACG1AFw0yMjA4MTAxOTQ0MzB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IgB9ThmQKDChGKgABAAiAHxcNMjIwODEwMTY0MTA4WjAMMAoGA1UdFQQDCgEBMDICExQACIAeaun7QbDNu1EAAQAIgB4XDTIyMDgxMDE2NDEwN1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COWXrodI8mPGAOQAAQAI5ZcXDTIyMDgyNjE3MTEzMVowDDAKBgNVHRUEAwoBATAyAhMUAAjlls7xTeqDNLxtAAEACOWWFw0yMjA4MjYxNzExMzF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LCHmtlYPLocsm0AAQAIsIcXDTIyMDgyMzE2NDA0NVowDDAKBgNVHRUEAwoBATAyAhMUAAiwhhaV5SPQvb2eAAEACLCGFw0yMjA4MjMxNjQwNDVaMAwwCgYDVR0VBAMKAQEwMgITFAAK91/OtTcNsoJ5cgABAAr3XxcNMjIwODIzMTYwNzU0WjAMMAoGA1UdFQQDCgEBMDICExQACvdeL4q2YZ+nDx8AAQAK914XDTIyMDgyMzE2MDc1NFowDDAKBgNVHRUEAwoBATAyAhMUAAjgrXiwsjwX1o+dAAEACOCtFw0yMjA4MjMxNTQ3NTNaMAwwCgYDVR0VBAMKAQEwMgITFAAI4KwElEHuHwdCrAABAAjgrBcNMjIwODIzMTU0NzUy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CLyBupQwhDUhH4gAAQAIvIEXDTIyMDgyMjE3MzYyNVowDDAKBgNVHRUEAwoBATAyAhMUAAi8gP11ENu3vVWkAAEACLyAFw0yMjA4MjIxNzM2MjV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InbuqwYgQClU+bQABAAiduxcNMjIwODIyMTYxMjU5WjAMMAoGA1UdFQQDCgEBMDICExQACJ26OVzfQVy9DWkAAQAInboXDTIyMDgyMjE2MTI1OVowDDAKBgNVHRUEAwoBATAyAhMUAAh1p9i0iPkDqauAAAEACHWnFw0yMjA4MjIxNjA0MjhaMAwwCgYDVR0VBAMKAQEwMgITFAAIdaYpQyY7ztTjMAABAAh1phcNMjIwODIyMTYwNDI4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k1C6Whl++7ZYJkAAEACTULFw0yMjA4MTgxNzMwMTJaMAwwCgYDVR0VBAMKAQEwMgITFAAJNQpnknJ3D43LxQABAAk1ChcNMjIwODE4MTczMDEyWjAMMAoGA1UdFQQDCgEBMDICExQACMQ7UY+GBRdgv74AAQAIxDsXDTIyMDgxODE3MDQ0OFowDDAKBgNVHRUEAwoBATAyAhMUAAjEOrzvG2TVHvdCAAEACMQ6Fw0yMjA4MTgxNzA0NDh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Ig28JVDaQ7ws5JAABAAiDbxcNMjIwODE4MTUyNDI4WjAMMAoGA1UdFQQDCgEBMDICExQACINuW+BCSwwwN6QAAQAIg24XDTIyMDgxODE1MjQyOFowDDAKBgNVHRUEAwoBATAyAhMUAAidEV6NRxUlSJ66AAEACJ0RFw0yMjA5MDgxOTAwMzVaMAwwCgYDVR0VBAMKAQEwMgITFAAInRDSqg7vBahkegABAAidEBcNMjIwOTA4MTkwMDM0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KVtxpNKwAOPVuYAAQAIpW0XDTIyMDkwNjE2NTM0N1owDDAKBgNVHRUEAwoBATAyAhMUAAilbBA47RXxgigVAAEACKVsFw0yMjA5MDYxNjUz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jdQ0uPOdYN2pF0AAEACN1DFw0yMjA4MzExNzEyNDJaMAwwCgYDVR0VBAMKAQEwMgITFAAI3UIHIa5aTzeYkgABAAjdQhcNMjIwODMxMTcxMjQy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IiOc4Wd56zWY8PAABAAiI5xcNMjIwOTEzMDAwNzM0WjAMMAoGA1UdFQQDCgEBMDICExQACIjmqyl45B5Q/DcAAQAIiOYXDTIyMDkxMzAwMDczNF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jLXc7FtrmEGA2EAAEACMtdFw0yMjA5MTIxNDQ0NTlaMAwwCgYDVR0VBAMKAQEwMgITFAAIy1xkKzAuroqffQABAAjLXBcNMjIwOTEyMTQ0NDU4WjAMMAoGA1UdFQQDCgEBMDICExQACR4pwuZEcsW8l9AAAQAJHikXDTIyMDkxMDAxMjMwNFowDDAKBgNVHRUEAwoBATAyAhMUAAkeKNkXzqs9nOVGAAEACR4oFw0yMjA5MTAwMTIzMDR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InZtlNcekS4aDhgABAAidmxcNMjIwOTA5MTgwNzE1WjAMMAoGA1UdFQQDCgEBMDICExQACJ2aK0voAoBlvJYAAQAInZoXDTIyMDkwOTE4MDcxNV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lLxxSJ1K1g4ObrAAEACUvHFw0yMjA5MDkxNjA2NDNaMAwwCgYDVR0VBAMKAQEwMgITFAAJS8afHLpBBKBUhwABAAlLxhcNMjIwOTA5MTYwNjQzWjAMMAoGA1UdFQQDCgEBMDICExQACUzBR0lc54slcDcAAQAJTMEXDTIyMDkwOTE1NTkzNVowDDAKBgNVHRUEAwoBATAyAhMUAAlMwKu33Iy86yVvAAEACUzAFw0yMjA5MDkxNTU5MzV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nwDI97G6OEwKlgABAAmfABcNMjIwOTA5MTU0MDI3WjAMMAoGA1UdFQQDCgEBMDICExQACZ7/fHU1Pu76pzEAAQAJnv8XDTIyMDkwOTE1NDAyN1owDDAKBgNVHRUEAwoBATAyAhMUAAxZQCOzNrwr6xxtAAEADFlAFw0yMjA5MDkxNTIwNDRaMAwwCgYDVR0VBAMKAQEwMgITFAAMWT/Q2hITz3iGNAABAAxZPxcNMjIwOTA5MTUyMDQ0WjAMMAoGA1UdFQQDCgEBMDICExQACJ2nxaw709LvTDMAAQAInacXDTIyMDkwODIxMzMyOVowDDAKBgNVHRUEAwoBATAyAhMUAAidprgxs8wA1a++AAEACJ2mFw0yMjA5MDgyMTMzMjl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Nmv6N0Ag0WuW+gAAQAI2a8XDTIyMDkwODE5MDY1OVowDDAKBgNVHRUEAwoBATAyAhMUAAjZrrdZjQg0Alq+AAEACNmuFw0yMjA5MDgxOTA2NTlaMAwwCgYDVR0VBAMKAQEwMgITFAAODkCXwLScEkE0ngABAA4OQBcNMjIwOTI3MTczMjUxWjAMMAoGA1UdFQQDCgEBMDICExQADg4/1qfeKOOaY/QAAQAODj8XDTIyMDkyNzE3MzI1MVowDDAKBgNVHRUEAwoBATAyAhMUAAirXbgtlKU4CYpPAAEACKtdFw0yMjA5MjcxNjQwNTdaMAwwCgYDVR0VBAMKAQEwMgITFAAIq1weoSsrfKcOpAABAAirXBcNMjIwOTI3MTY0MDU3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CF5pMXQEsPwoiIUAAQAIXmkXDTIyMDkyNzE0MDUzMlowDDAKBgNVHRUEAwoBATAyAhMUAAheaGXIgOMRcbI6AAEACF5oFw0yMjA5MjcxNDA1MzBaMAwwCgYDVR0VBAMKAQEwMgITFAAIeWsYGFigc8Nl7gABAAh5axcNMjIwOTI2MjE1NzA0WjAMMAoGA1UdFQQDCgEBMDICExQACHlquvahoQjvJGsAAQAIeWoXDTIyMDkyNjIxNTcwM1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KGnk9lFg+rV+iwAAQAIoacXDTIyMDkyNjE2Mjg0M1owDDAKBgNVHRUEAwoBATAyAhMUAAihpvgkMTXk+kkMAAEACKGmFw0yMjA5MjYxNjI4NDN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CF8p6TEgdhdxk20AAQAIXykXDTIyMDkyMjE2MDYwOVowDDAKBgNVHRUEAwoBATAyAhMUAAhfKMCFQsOBe64DAAEACF8oFw0yMjA5MjIxNjA2MDl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jsT+rhGaJ5a7eyAAEACOxPFw0yMjA5MjAwMjM1MzdaMAwwCgYDVR0VBAMKAQEwMgITFAAI7E7MxBx0AmEMKAABAAjsThcNMjIwOTIwMDIzNTM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iatZgJwSBmrlcWAAEACJq1Fw0yMjEwMDMxNTIyNDVaMAwwCgYDVR0VBAMKAQEwMgITFAAImrQyLZJilDbBnAABAAiatBcNMjIxMDAzMTUyMjQ1WjAMMAoGA1UdFQQDCgEBMDICExQACi7aS1RVAxtHDeAAAQAKLtoXDTIyMTAwMzE1MTE1MlowDDAKBgNVHRUEAwoBATAyAhMUAAou2b1SFd7BsfjnAAEACi7ZFw0yMjEwMDMxNTExNTJaMAwwCgYDVR0VBAMKAQEwMgITFAAIrlXaO0S7dCzgeAABAAiuVRcNMjIxMDAzMTUwOTE5WjAMMAoGA1UdFQQDCgEBMDICExQACK5UoQlC/Atm9SMAAQAIrlQXDTIyMTAwMzE1MDkxOV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5mf3mF8YD28qzUAAEADmZ/Fw0yMjA5MzAyMjQzNTVaMAwwCgYDVR0VBAMKAQEwMgITFAAIXJn37yQQDw7vQwABAAhcmRcNMjIwOTMwMjE1NzIxWjAMMAoGA1UdFQQDCgEBMDICExQACFyYep6oLZKKDH0AAQAIXJgXDTIyMDkzMDIxNTcyMFowDDAKBgNVHRUEAwoBATAyAhMUAAjam141Q0wD2N6WAAEACNqbFw0yMjA5MzAyMDU3MjNaMAwwCgYDVR0VBAMKAQEwMgITFAAI2poNAsnocNssLQABAAjamhcNMjIwOTMwMjA1NzIz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iO5SXS+7Htbxe3AAEACI7lFw0yMjEwMTEyMDI5NDJaMAwwCgYDVR0VBAMKAQEwMgITFAAIjuQ4H7dNIMCgJwABAAiO5BcNMjIxMDExMjAyOTQx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ib/4p8NR2oXKFVAAEACJv/Fw0yMjEwMTExNjE3NDVaMAwwCgYDVR0VBAMKAQEwMgITFAAIm/7c0zEqtGrT3QABAAib/hcNMjIxMDExMTYxNzQ1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h+a1t++oAb2p+pAAEACH5rFw0yMjEwMDcxNjIzMTJaMAwwCgYDVR0VBAMKAQEwMgITFAAIfmp3HBI2e4rkywABAAh+ahcNMjIxMDA3MTYyMzEy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i/UyRdjing/oS9AAEACL9TFw0yMjEwMDcxNTMzMzNaMAwwCgYDVR0VBAMKAQEwMgITFAAIv1I3oPNcAZX5OQABAAi/UhcNMjIxMDA3MTUzMzMz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O+VWY5m+2OCF6wAAQAI75UXDTIyMTAwNjIwMTQxOVowDDAKBgNVHRUEAwoBATAyAhMUAAjvlJJVYSqfW/zKAAEACO+UFw0yMjEwMDYyMDE0MTl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IjWtVI2fvOr/WxAABAAiNaxcNMjIxMDA2MTg1NzI1WjAMMAoGA1UdFQQDCgEBMDICExQACI1qXZ4daMmbBgoAAQAIjWoXDTIyMTAwNjE4NTcyNVowDDAKBgNVHRUEAwoBATAyAhMUAAjojylYhY70cU7eAAEACOiPFw0yMjEwMDYxNzQ5MTBaMAwwCgYDVR0VBAMKAQEwMgITFAAI6I7wnRPLVoiZzAABAAjojhcNMjIxMDA2MTc0OTEw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kea/t6/phznlWOAAEACR5rFw0yMjEwMjExNDQ2MjdaMAwwCgYDVR0VBAMKAQEwMgITFAAJHmp9IaZVKKILTwABAAkeahcNMjIxMDIxMTQ0NjI3WjAMMAoGA1UdFQQDCgEBMDICExQACNk9v5wH/n9WBccAAQAI2T0XDTIyMTAyMTE0MTAzNVowDDAKBgNVHRUEAwoBATAyAhMUAAjZPBOSWQX23G40AAEACNk8Fw0yMjEwMjExNDEwMzV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CJPzifTV6kdF4SgAAQAIk/MXDTIyMTAyMDE4NDE0N1owDDAKBgNVHRUEAwoBATAyAhMUAAiT8t5Uc8WWgJBBAAEACJPyFw0yMjEwMjAxODQxNDd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Qo1Km4Xcv22FcsAAQAJCjUXDTIyMTAxODE2Mjc0MFowDDAKBgNVHRUEAwoBATAyAhMUAAkKNPHIQFoI6OuAAAEACQo0Fw0yMjEwMTgxNjI3Mzl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IxMuUTYoQZv4XTgABAAjEyxcNMjIxMDEzMjAyNzA2WjAMMAoGA1UdFQQDCgEBMDICExQACMTKuWFgUBS1rNEAAQAIxMoXDTIyMTAxMzIwMjcwNl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IatXLAdJKjcXOngABAAhq1RcNMjIxMDEzMTYyNDIwWjAMMAoGA1UdFQQDCgEBMDICExQACGrUg/Yrt72F8HoAAQAIatQXDTIyMTAxMzE2MjQyMFowDDAKBgNVHRUEAwoBATAyAhMUAA7g77qy6HtjmBn/AAEADuDvFw0yMjEwMTMxNTU0MzZaMAwwCgYDVR0VBAMKAQEwMgITFAAO4O7qGFqYpTThzQABAA7g7hcNMjIxMDEzMTU1NDM2WjAMMAoGA1UdFQQDCgEBMDICExQADCzeiXEh24/PWUcAAQAMLN4XDTIyMTAxMzE1MjUwOVowDDAKBgNVHRUEAwoBATAyAhMUAAws3U+Dvx3z87PlAAEADCzdFw0yMjEwMTMxNTI1MDl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CNpt3QS5uDxjx14AAQAI2m0XDTIyMTAyNjIxMDUxNVowDDAKBgNVHRUEAwoBATAyAhMUAAjabKr3nw4MDFzDAAEACNpsFw0yMjEwMjYyMTA1MTV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KLVz4yVy+t23PIAAQAIotUXDTIyMTExMDE3MzA0M1owDDAKBgNVHRUEAwoBATAyAhMUAAii1IBUyBzZMRpjAAEACKLUFw0yMjExMTAxNzMwNDN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h9r03hyygImFwOAAEACH2vFw0yMjExMTAxNTQxMjRaMAwwCgYDVR0VBAMKAQEwMgITFAAIfa4HzCPkfhC2AwABAAh9rhcNMjIxMTEwMTU0MTI0WjAMMAoGA1UdFQQDCgEBMDICExQACvNR9h8XBtP8M00AAQAK81EXDTIyMTExMDE1MzIxMFowDDAKBgNVHRUEAwoBATAyAhMUAArzUNiHo76nehVrAAEACvNQFw0yMjExMTAxNTMyMTBaMAwwCgYDVR0VBAMKAQEwMgITFAAIdsWTplSzedOnSQABAAh2xRcNMjIxMTEwMTUzMTIzWjAMMAoGA1UdFQQDCgEBMDICExQACHbE8+JZUVPhtNwAAQAIdsQXDTIyMTExMDE1MzEyM1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IkYM5WhD6KG7/+gABAAiRgxcNMjIxMTAzMjEzMjI3WjAMMAoGA1UdFQQDCgEBMDICExQACJGCU0wADnsp/EIAAQAIkYIXDTIyMTEwMzIxMzIyN1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hlt5MSimHigt4hAAEACGW3Fw0yMjExMjIxNTI5NDZaMAwwCgYDVR0VBAMKAQEwMgITFAAIZbaRa7t3sKcJAgABAAhlthcNMjIxMTIyMTUyOTQ2WjAMMAoGA1UdFQQDCgEBMDICExQACORDcv2QAHgg2PgAAQAI5EMXDTIyMTEyMjE1MTQ1OFowDDAKBgNVHRUEAwoBATAyAhMUAAjkQp0rvnvx9vaOAAEACORCFw0yMjExMjIxNTE0NTh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hus6f/ahxXUDdTAAEACG6zFw0yMjExMTcyMDE4NTlaMAwwCgYDVR0VBAMKAQEwMgITFAAIbrKs5pQfoCbbPwABAAhushcNMjIxMTE3MjAxODU5WjAMMAoGA1UdFQQDCgEBMDICExQADhroGfJd9drgRdcAAQAOGugXDTIyMTExNzIwMDg1M1owDDAKBgNVHRUEAwoBATAyAhMUAA4a5yAL2+Gd+Z4kAAEADhrnFw0yMjExMTcyMDA4NTNaMAwwCgYDVR0VBAMKAQEwMgITFAAIao/wMy3bi/AhIgABAAhqjxcNMjIxMTE3MjAwMzU4WjAMMAoGA1UdFQQDCgEBMDICExQACGqOACqTu15Uto0AAQAIao4XDTIyMTExNzIwMDM1OF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I07XlQdRuMtlnKAABAAjTtRcNMjIxMTE3MTUzMzM1WjAMMAoGA1UdFQQDCgEBMDICExQACNO0+ge5fiKpkX4AAQAI07QXDTIyMTExNzE1MzMzNV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JUzlxCY/1BMrGzgABAAlTORcNMjIxMTE2MTQ1ODI2WjAMMAoGA1UdFQQDCgEBMDICExQACVM4UXj9cKCp0/kAAQAJUzgXDTIyMTExNjE0NTgyNl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hhGbyBVn9rjW56AAEACGEZFw0yMjExMjMxNjE3MDhaMAwwCgYDVR0VBAMKAQEwMgITFAAIYRhXrd/0kBeW9AABAAhhGBcNMjIxMTIzMTYxNzA4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iWC2eKHsSpvhQUAAEACJYLFw0yMjExMjMxNTEyMzZaMAwwCgYDVR0VBAMKAQEwMgITFAAIlgokq5Iu0iFsHgABAAiWChcNMjIxMTIzMTUxMjM2WjAMMAoGA1UdFQQDCgEBMDICExQAC6QPXroqoLFgirYAAQALpA8XDTIyMTEyMzE1MDc1MVowDDAKBgNVHRUEAwoBATAyAhMUAAukDpgifUh75q9wAAEAC6QOFw0yMjExMjMxNTA3NTFaMAwwCgYDVR0VBAMKAQEwMgITFAAIgxtIleILc2CU0gABAAiDGxcNMjIxMTIzMTUwNzM1WjAMMAoGA1UdFQQDCgEBMDICExQACIMa/TM9hpDJYXYAAQAIgxoXDTIyMTEyMzE1MDczNF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iCX0FHEhrmT+6MAAEACIJfFw0yMjExMjMxNTAzNDBaMAwwCgYDVR0VBAMKAQEwMgITFAAIgl49uap59PwEUAABAAiCXhcNMjIxMTIzMTUwMzQwWjAMMAoGA1UdFQQDCgEBMDICExQAC02x87D2C5tJK9kAAQALTbEXDTIyMTEyMzE0NTgzMFowDDAKBgNVHRUEAwoBATAyAhMUAAtNsO5OmyNBwXcEAAEAC02wFw0yMjExMjMxNDU4MzBaMAwwCgYDVR0VBAMKAQEwMgITFAAIpAfoRdTA2u4h9gABAAikBxcNMjIxMTIzMTQ1NTA1WjAMMAoGA1UdFQQDCgEBMDICExQACKQG5esTzbygHKcAAQAIpAYXDTIyMTEyMzE0NTUwNV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I9XFbDn7syaA4bQABAAj1cRcNMjIxMTIzMTQ1MDU2WjAMMAoGA1UdFQQDCgEBMDICExQACPVwlqoSc2xJvb8AAQAI9XAXDTIyMTEyMzE0NTA1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IY13Ki9Jro0j3WAABAAhjXRcNMjIxMTIzMTYzNjUzWjAMMAoGA1UdFQQDCgEBMDICExQACGNcJ9ZEs+iRwDUAAQAIY1wXDTIyMTEyMzE2MzY1M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GhPpeHDaeRQ50gAAQAIaE8XDTIyMTEyMzE2MzUxMFowDDAKBgNVHRUEAwoBATAyAhMUAAhoTu70TMWknx/KAAEACGhOFw0yMjExMjMxNjM1MTB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KvTW2Ap0qm+K9NQABAAq9NRcNMjIxMTIzMTkzNjA2WjAMMAoGA1UdFQQDCgEBMDICExQACr00IGQIynD4LM4AAQAKvTQXDTIyMTEyMzE5MzYwNlowDDAKBgNVHRUEAwoBATAyAhMUAAh2g6P8QR9lDBJwAAEACHaDFw0yMjExMjMxOTM0MzZaMAwwCgYDVR0VBAMKAQEwMgITFAAIdoJg851KgGdclQABAAh2ghcNMjIxMTIzMTkzNDM2WjAMMAoGA1UdFQQDCgEBMDICExQACK3/hmPx1dEoIisAAQAIrf8XDTIyMTEyMzE5MzQxOFowDDAKBgNVHRUEAwoBATAyAhMUAAit/vHz9eJxNcA0AAEACK3+Fw0yMjExMjMxOTM0MTh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jFO9FM/mHh9toHAAEACMU7Fw0yMjExMjMxOTMxNDZaMAwwCgYDVR0VBAMKAQEwMgITFAAIxTrpoDxSINv5pwABAAjFOhcNMjIxMTIzMTkzMTQ2WjAMMAoGA1UdFQQDCgEBMDICExQACPLVSDy7tOumH1oAAQAI8tUXDTIyMTEyMzE5MzEwNlowDDAKBgNVHRUEAwoBATAyAhMUAAjy1D2WkRuEt/vhAAEACPLUFw0yMjExMjMxOTMxMDZ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JoD5TKbkpkQVwoAAQAImgMXDTIyMTEyMzE2NTkxOFowDDAKBgNVHRUEAwoBATAyAhMUAAiaAsaydgzw9z7VAAEACJoCFw0yMjExMjMxNjU5MTdaMAwwCgYDVR0VBAMKAQEwMgITFAAK0vefK4BSCcG/1QABAArS9xcNMjIxMTIzMTY1OTAzWjAMMAoGA1UdFQQDCgEBMDICExQACtL2nsjcHrejU50AAQAK0vYXDTIyMTEyMzE2NTkwM1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CSs12iGRj9nbDRIAAQAJKzUXDTIyMTEyMzIxMjEwNFowDDAKBgNVHRUEAwoBATAyAhMUAAkrNIS1p7yHu6ETAAEACSs0Fw0yMjExMjMyMTIxMDR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hiozpJrG23cYaBAAEACGKjFw0yMjExMjMxOTUxNTdaMAwwCgYDVR0VBAMKAQEwMgITFAAIYqLxb7x5ixdGrQABAAhiohcNMjIxMTIzMTk1MTU3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J3VSo+0DvHfBJMgABAAndVBcNMjIxMTI0MDA1ODMyWjAMMAoGA1UdFQQDCgEBMDICExQACd1TQWyF6bjddQ4AAQAJ3VMXDTIyMTEyNDAwNTgzMlowDDAKBgNVHRUEAwoBATAyAhMUAAvbbWPZRYDN3abTAAEAC9ttFw0yMjExMjQwMDU4MjRaMAwwCgYDVR0VBAMKAQEwMgITFAAL22zACF5dUeaKuwABAAvbbBcNMjIxMTI0MDA1ODI0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IbhuESn9KVkhdAwABAAhuGxcNMjIxMTI0MDAyMzU4WjAMMAoGA1UdFQQDCgEBMDICExQACG4azWO/atyfbr0AAQAIbhoXDTIyMTEyNDAwMjM1OF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iHr4hdgQ8zTAnCAAEACIevFw0yMjExMjQwMDE3NDNaMAwwCgYDVR0VBAMKAQEwMgITFAAIh676zOEvHUq2dQABAAiHrhcNMjIxMTI0MDAxNzQzWjAMMAoGA1UdFQQDCgEBMDICExQACH/jEX3WlKRx7ZoAAQAIf+MXDTIyMTEyNDAwMTcyOVowDDAKBgNVHRUEAwoBATAyAhMUAAh/4uCObnB/EOQhAAEACH/iFw0yMjExMjQwMDE3Mjl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hxv45/8GcQbM9sAAEACHG/Fw0yMjExMjQwMDE0MzFaMAwwCgYDVR0VBAMKAQEwMgITFAAIcb59Vx9lwICIewABAAhxvhcNMjIxMTI0MDAxNDM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iW7wkgBuXGmPoGAAEACJbvFw0yMjExMjQwMDA1MjBaMAwwCgYDVR0VBAMKAQEwMgITFAAIlu7NFUwQf82OdAABAAiW7hcNMjIxMTI0MDAwNTIw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PVh/L2l7HMZHqIAAQAI9WEXDTIyMTEyMzIzNDI0M1owDDAKBgNVHRUEAwoBATAyAhMUAAj1YG0Q27QAiUqqAAEACPVgFw0yMjExMjMyMzQyNDN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J1nezQuM6G6QkgAAQAInWcXDTIyMTEyMzIzMDMxNVowDDAKBgNVHRUEAwoBATAyAhMUAAidZmqtk3DlbvpKAAEACJ1mFw0yMjExMjMyMzAz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i6bz+JtpmA74NDAAEACLpvFw0yMjExMjUwNDAxNTVaMAwwCgYDVR0VBAMKAQEwMgITFAAIum5ps3HLCRMaZgABAAi6bhcNMjIxMTI1MDQwMTU1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JC4tmdVmnHy6F7wABAAkLixcNMjIxMTI0MTU0NjU5WjAMMAoGA1UdFQQDCgEBMDICExQACQuK3Bd48gLBFc8AAQAJC4oXDTIyMTEyNDE1NDY1O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IlgUwI+E/yev7LAABAAiWBRcNMjIxMTI0MDEzNzUyWjAMMAoGA1UdFQQDCgEBMDICExQACJYEi+RzABpckH8AAQAIlgQXDTIyMTEyNDAxMzc1MlowDDAKBgNVHRUEAwoBATAyAhMUAAmBVKDGSA1m03vDAAEACYFUFw0yMjExMjQwMTM2MzFaMAwwCgYDVR0VBAMKAQEwMgITFAAJgVOfJqm73fyVDwABAAmBUxcNMjIxMTI0MDEzNjMxWjAMMAoGA1UdFQQDCgEBMDICExQACLAXBla/KJ/N8i4AAQAIsBcXDTIyMTEyNDAxMzM0OVowDDAKBgNVHRUEAwoBATAyAhMUAAiwFnsZWZ19y4MiAAEACLAWFw0yMjExMjQwMTMzNDl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lAANAy1xcmroDYAAEACUAAFw0yMjExMjQwMTMwNDV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jw984rpgAhO1e8AAEACPD3Fw0yMjExMjQwMTExMDRaMAwwCgYDVR0VBAMKAQEwMgITFAAI8PaxF/hAdjAzMQABAAjw9hcNMjIxMTI0MDExMTA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IYiNXpZDID4MrCQABAAhiIxcNMjIxMjA2MjEzODIwWjAMMAoGA1UdFQQDCgEBMDICExQACGIiIJtEB1cibCkAAQAIYiIXDTIyMTIwNjIxMzgyMF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iiEyvRyqFoJ1e3AAEACKITFw0yMjEyMDYxOTA5MDRaMAwwCgYDVR0VBAMKAQEwMgITFAAIohLiFJ6/7hM5kQABAAiiEhcNMjIxMjA2MTkwOTA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ji1SKnvFkskG4UAAEACOLVFw0yMjEyMDYwNDAxNDVaMAwwCgYDVR0VBAMKAQEwMgITFAAI4tSnbL2sPOP9AQABAAji1BcNMjIxMjA2MDQwMTQ0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Ixg3KRObBFJGypwABAAjGDRcNMjIxMjAxMTcyMjIyWjAMMAoGA1UdFQQDCgEBMDICExQACMYMujQXbGX8rT0AAQAIxgwXDTIyMTIwMTE3MjIy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Ivl3oWCSycdJrDgABAAi+XRcNMjIxMjAxMDQwMTUyWjAMMAoGA1UdFQQDCgEBMDICExQACL5cmGKf4PRgck0AAQAIvlwXDTIyMTIwMTA0MDE1M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ImtnkIK8Yr30s6wABAAia2RcNMjIxMTI5MjExMzMyWjAMMAoGA1UdFQQDCgEBMDICExQACJrYSWb04YIw6DwAAQAImtgXDTIyMTEyOTIxMTMzM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i79UQOuxXSfl85AAEACLv1Fw0yMjExMjgxNzE5NDZaMAwwCgYDVR0VBAMKAQEwMgITFAAIu/TKZgGJ2tiIagABAAi79BcNMjIxMTI4MTcxOTQ1WjAMMAoGA1UdFQQDCgEBMDICExQACN+plo8har+ZnMsAAQAI36kXDTIyMTIxNjIxMTUxOFowDDAKBgNVHRUEAwoBATAyAhMUAAjfqLh9iv/XarDvAAEACN+oFw0yMjEyMTYyMTE1MTh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HBVt1kgLNIwa28AAQAIcFUXDTIyMTIxNjE3MDYwMlowDDAKBgNVHRUEAwoBATAyAhMUAAhwVJ75xjZqs0KnAAEACHBUFw0yMjEyMTYxNzA2MDJaMAwwCgYDVR0VBAMKAQEwMgITFAALnx+hdC/VwmxXSQABAAufHxcNMjIxMjE2MTcwNTU3WjAMMAoGA1UdFQQDCgEBMDICExQAC58eR1FBDFfQVycAAQALnx4XDTIyMTIxNjE3MDU1N1owDDAKBgNVHRUEAwoBATAyAhMUAAjQR4ZaXltY5FUNAAEACNBHFw0yMjEyMTYxNjU1NDhaMAwwCgYDVR0VBAMKAQEwMgITFAAI0EbeeX+LuYPFPgABAAjQRhcNMjIxMjE2MTY1NTQ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hrBQyuq0sP3jNIAAEACGsFFw0yMjEyMTYxNTE0NTBaMAwwCgYDVR0VBAMKAQEwMgITFAAIawRbCdaU4ewo0gABAAhrBBcNMjIxMjE2MTUxNDU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IzHVbhJ87/2PDFQABAAjMdRcNMjIxMjEzMDEzNDMyWjAMMAoGA1UdFQQDCgEBMDICExQACMx0NK6j3BZgyaMAAQAIzHQXDTIyMTIxMzAxMzQzMlowDDAKBgNVHRUEAwoBATAyAhMUAAi6sW6BtgW3f0xwAAEACLqxFw0yMjEyMTIyMTQ2MjlaMAwwCgYDVR0VBAMKAQEwMgITFAAIurCQBLc5IB+ApwABAAi6sBcNMjIxMjEyMjE0NjI5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HI3A74RKKkGoIwAAQAIcjcXDTIyMTIyMzE1MjU0N1owDDAKBgNVHRUEAwoBATAyAhMUAAhyNuJnyZkLqvxGAAEACHI2Fw0yMjEyMjMxNTI1NDd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COpJieXFXY4+4HYAAQAI6kkXDTIyMTIyMTE0NTAxOVowDDAKBgNVHRUEAwoBATAyAhMUAAjqSJ+z+Dd7rvmHAAEACOpIFw0yMjEyMjExNDUwMTl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I1uWBCHNVH0pAewABAAjW5RcNMjIxMjIxMDQwMjIzWjAMMAoGA1UdFQQDCgEBMDICExQACNbkWVvasU5zcX4AAQAI1uQXDTIyMTIyMTA0MDIyM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CMX95ymQcF5XbvAAAQAIxf0XDTIzMDEwOTE3MjY0MlowDDAKBgNVHRUEAwoBATAyAhMUAAjF/FFkvHrNSepgAAEACMX8Fw0yMzAxMDkxNzI2NDJ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I7LfbCQDyhRKQ4AABAAjstxcNMjMwMTA1MDQwMzA0WjAMMAoGA1UdFQQDCgEBMDICExQACOy2AYvHQMH3IMYAAQAI7LYXDTIzMDEwNTA0MDMwN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iTm+r4b4AmH7+cAAEACJObFw0yMjEyMjkxOTEyMjRaMAwwCgYDVR0VBAMKAQEwMgITFAAIk5rkJtGXJqcVCQABAAiTmhcNMjIxMjI5MTkxMjI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I97qmeWI9+LRBFQABAAj3uhcNMjIxMjI5MDQwMjM0WjAMMAoGA1UdFQQDCgEBMDICExQACPe5Le1WOqrrnxkAAQAI97kXDTIyMTIyOTA0MDIzNF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IkYcfTTxKPQcLjgABAAiRhxcNMjIxMjI4MjAxMjI3WjAMMAoGA1UdFQQDCgEBMDICExQACJGGJpLCVUCAnvkAAQAIkYYXDTIyMTIyODIwMTIyN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IxGkuqmQH4MmKGgABAAjEaRcNMjMwMTE3MjAzNDU4WjAMMAoGA1UdFQQDCgEBMDICExQACMRoBErTViF/XTUAAQAIxGgXDTIzMDExNzIwMzQ1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j52U7+qEeNOqq9AAEACPnZFw0yMzAxMTUwNDAxMTVaMAwwCgYDVR0VBAMKAQEwMgITFAAI+dj/IWcEAFNyygABAAj52BcNMjMwMTE1MDQwMTE1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Iqx3wCbWzLUsoJAABAAirHRcNMjMwMTE0MjMxOTMyWjAMMAoGA1UdFQQDCgEBMDICExQACKscUu0CTy5DV7cAAQAIqxwXDTIzMDExNDIzMTkz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N/hL6WCWqUvwmPQABAA3+EhcNMjMwMTEzMTUxMTIxWjAMMAoGA1UdFQQDCgEBMDICExQADf4RWKBcn78SXwUAAQAN/hEXDTIzMDExMzE1MTEyMVowDDAKBgNVHRUEAwoBATAyAhMUAAxBNlmsXGHLx7wiAAEADEE2Fw0yMzAxMTIyMjM2MDBaMAwwCgYDVR0VBAMKAQEwMgITFAAMQTVHi7IB91LF/QABAAxBNRcNMjMwMTEyMjIzNjAwWjAMMAoGA1UdFQQDCgEBMDICExQACQaBxCL60qoBok0AAQAJBoEXDTIzMDExMjIyMzMwNlowDDAKBgNVHRUEAwoBATAyAhMUAAkGgOKo3hVusHYAAAEACQaAFw0yMzAxMTIyMjMzMDZ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OyL0T7WAuXY170QABAA7IvRcNMjMwMTI1MTUwNTI4WjAMMAoGA1UdFQQDCgEBMDICExQADsi8hpkgYul+feYAAQAOyLwXDTIzMDEyNTE1MDUyOFowDDAKBgNVHRUEAwoBATAyAhMUAAjrVRZEeho0y9U6AAEACOtVFw0yMzAxMjUxNDUyNTdaMAwwCgYDVR0VBAMKAQEwMgITFAAI61QpMkInygKPPgABAAjrVBcNMjMwMTI1MTQ1MjU3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iGzXNlU6/z6FYhAAEACIbNFw0yMzAxMjQxNjU4MzZaMAwwCgYDVR0VBAMKAQEwMgITFAAIhsy0bkoU9byBiQABAAiGzBcNMjMwMTI0MTY1ODM2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IzDmjQyIMcmQ25QABAAjMORcNMjMwMTE5MjIzMjU1WjAMMAoGA1UdFQQDCgEBMDICExQACMw400CfMNJaVY0AAQAIzDgXDTIzMDExOTIyMzI1NV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IyBH/w5mFJ9CLlwABAAjIERcNMjMwMTE5MTQxMjA0WjAMMAoGA1UdFQQDCgEBMDICExQACMgQJTFIhrp8Ir0AAQAIyBAXDTIzMDExOTE0MTIwNFowDDAKBgNVHRUEAwoBATAyAhMUAA2q+KshO6pERQBxAAEADar4Fw0yMzAxMTkwNDAxNDFaMAwwCgYDVR0VBAMKAQEwMgITFAANqvdZ7hwP/GALgAABAA2q9xcNMjMwMTE5MDQwMTQwWjAMMAoGA1UdFQQDCgEBMDICExQACNobWtPQ37HzgcIAAQAI2hsXDTIzMDExOTAyMDYyNVowDDAKBgNVHRUEAwoBATAyAhMUAAjaGs8osq84ZoWWAAEACNoaFw0yMzAxMTkwMjA2MjV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hvqcgLOxoMowauAAEACG+pFw0yMzAyMDIxNTExMTdaMAwwCgYDVR0VBAMKAQEwMgITFAAIb6h0if6J+SsjvgABAAhvqBcNMjMwMjAyMTUxMTE3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kxI69QoRNO0ArUAAEACTEjFw0yMzAxMzAxNzQ1MjJaMAwwCgYDVR0VBAMKAQEwMgITFAAJMSIe5OwQ2MXc3gABAAkxIhcNMjMwMTMwMTc0NTIx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CG0VACSEVsjcElMAAQAIbRUXDTIzMDEzMDE0NDUzOFowDDAKBgNVHRUEAwoBATAyAhMUAAhtFCudD+U2W8B0AAEACG0UFw0yMzAxMzAxNDQ1MzhaMAwwCgYDVR0VBAMKAQEwMgITFAAIY91PFmi7r9MBNQABAAhj3RcNMjMwMTMwMTQ0MzQzWjAMMAoGA1UdFQQDCgEBMDICExQACGPcMbrvZQupkjMAAQAIY9wXDTIzMDEzMDE0NDM0M1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jo80Fa9lzlYh1XAAEACOjzFw0yMzAxMjgwNDA0MTRaMAwwCgYDVR0VBAMKAQEwMgITFAAI6PLJJ7f3qUCSzwABAAjo8hcNMjMwMTI4MDQwNDE0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jkqwvl5GT/uL9UAAEACOSrFw0yMzAxMjcyMTI1MzRaMAwwCgYDVR0VBAMKAQEwMgITFAAI5Kozp1nZABnWdAABAAjkqhcNMjMwMTI3MjEyNTM0WjAMMAoGA1UdFQQDCgEBMDICExQADy3FCw2D04YbbdwAAQAPLcUXDTIzMDEyNzIxMDIxN1owDDAKBgNVHRUEAwoBATAyAhMUAA8txIHEKU6mJmEEAAEADy3EFw0yMzAxMjcyMTAyMTdaMAwwCgYDVR0VBAMKAQEwMgITFAAIhOeFkKR0hoz/JAABAAiE5xcNMjMwMTI3MTY0NTE3WjAMMAoGA1UdFQQDCgEBMDICExQACITmXcna9WaIBAYAAQAIhOYXDTIzMDEyNzE2NDU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IgjH83cJJnPrdJQABAAiCMRcNMjMwMTI3MTYxNzQwWjAMMAoGA1UdFQQDCgEBMDICExQACIIww+HTIRqmh+EAAQAIgjAXDTIzMDEyNzE2MTc0M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jJ8+8EKdqcx0JNAAEACMnzFw0yMzAyMDIyMDA0MjZaMAwwCgYDVR0VBAMKAQEwMgITFAAIyfLklybvUS+aWAABAAjJ8hcNMjMwMjAyMjAwNDI2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IMdgsB/pYim/VgAAQAIgx0XDTIzMDIwMjE3NDkxMFowDDAKBgNVHRUEAwoBATAyAhMUAAiDHEHLTPvfWA0mAAEACIMcFw0yMzAyMDIxNzQ5MTB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CIvJZJx3/YbKn1QAAQAIi8kXDTIzMDIyMTE1MTMwMlowDDAKBgNVHRUEAwoBATAyAhMUAAiLyICFQ/C8NRZWAAEACIvIFw0yMzAyMjExNTEzMDJ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IxsWkbl1JgEIFPAABAAjGxRcNMjMwMjIwMTQxODM3WjAMMAoGA1UdFQQDCgEBMDICExQACMbEiV+YF4Yy5e4AAQAIxsQXDTIzMDIyMDE0MTgzNlowDDAKBgNVHRUEAwoBATAyAhMUAAzoEm9bQ+ItD+caAAEADOgSFw0yMzAyMjAwNTI0MTNaMAwwCgYDVR0VBAMKAQEwMgITFAAM6BFpOcA68axCtwABAAzoERcNMjMwMjIwMDUyNDEwWjAMMAoGA1UdFQQDCgEBMDICExQACNAN8AzvaBDmJcQAAQAI0A0XDTIzMDIxODE1NTczNFowDDAKBgNVHRUEAwoBATAyAhMUAAjQDDa6hSmNf38nAAEACNAMFw0yMzAyMTgxNTU3MzR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h1udLghV3XFEDeAAEACHW5Fw0yMzAyMTYyMjAwMDRaMAwwCgYDVR0VBAMKAQEwMgITFAAIdbib6xxSFI3QZwABAAh1uBcNMjMwMjE2MjIwMDA0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J1ffTHBieex1TgAAQAInV8XDTIzMDIxNDE5Mzc0MVowDDAKBgNVHRUEAwoBATAyAhMUAAidXvnsyAT+zkQPAAEACJ1eFw0yMzAyMTQxOTM3NDF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IsT3Fh8iakQ1zhQABAAixPRcNMjMwMjE0MTQzMjQyWjAMMAoGA1UdFQQDCgEBMDICExQACLE8+OdqRbDq2lAAAQAIsTwXDTIzMDIxNDE0MzI0MlowDDAKBgNVHRUEAwoBATAyAhMUAAjeh+zD633/77XwAAEACN6HFw0yMzAyMTMyMjAyNDRaMAwwCgYDVR0VBAMKAQEwMgITFAAI3oY7lpDGKtGQNwABAAjehhcNMjMwMjEzMjIwMjQ0WjAMMAoGA1UdFQQDCgEBMDICExQACL0mfALGCDB6TYQAAQAIvSYXDTIzMDIxMzE5MzkxMlowDDAKBgNVHRUEAwoBATAyAhMUAAi9JagsJhP/E3+bAAEACL0lFw0yMzAyMTMxOTM5MTJ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CMiLKhY+4veu+fAAAQAIyIsXDTIzMDIxMzE2MDAzM1owDDAKBgNVHRUEAwoBATAyAhMUAAjIir1aemNj6vQkAAEACMiKFw0yMzAyMTMxNjAwMzNaMAwwCgYDVR0VBAMKAQEwMgITFAAM15nIJM5SHj3REgABAAzXmRcNMjMwMjEzMTU0MzM1WjAMMAoGA1UdFQQDCgEBMDICExQADNeY2rSECSNVpH8AAQAM15gXDTIzMDIxMzE1NDMzNVowDDAKBgNVHRUEAwoBATAyAhMUAAiWQ/1d5Zq5N1r6AAEACJZDFw0yMzAyMTMxNTMyMjRaMAwwCgYDVR0VBAMKAQEwMgITFAAIlkIrezG9VcPmNAABAAiWQhcNMjMwMjEzMTUzMjIz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Ixw96lgMOsauANQABAAjHDxcNMjMwMjEwMTkwNjM3WjAMMAoGA1UdFQQDCgEBMDICExQACMcOP/XnNgLwb+kAAQAIxw4XDTIzMDIxMDE5MDYzN1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IsnN1zkclKVi9tgABAAiycxcNMjMwMzAyMTQyOTAxWjAMMAoGA1UdFQQDCgEBMDICExQACLJy4IPYi1jb33sAAQAIsnIXDTIzMDMwMjE0MjkwMF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Hzt3JbWUikbeXcAAQAIfO0XDTIzMDMwMTE1MjIzMFowDDAKBgNVHRUEAwoBATAyAhMUAAh87EdRVz1LeQX/AAEACHzsFw0yMzAzMDExNTIyMzB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Hz9l28saZM/qaQAAQAIfP0XDTIzMDIyODE5Mjg0M1owDDAKBgNVHRUEAwoBATAyAhMUAAh8/PHf1/GaA8OBAAEACHz8Fw0yMzAyMjgxOTI4NDN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ivWQsqxn7yRvNpAAEACK9ZFw0yMzAyMjcyMjMwMThaMAwwCgYDVR0VBAMKAQEwMgITFAAIr1hAoIM9gL+yTwABAAivWBcNMjMwMjI3MjIzMDE4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L87WaLmKVoNmj4AAQAIvzsXDTIzMDIyNDE3MjY0N1owDDAKBgNVHRUEAwoBATAyAhMUAAi/Ogf/pBFDWCG8AAEACL86Fw0yMzAyMjQxNzI2NDZaMAwwCgYDVR0VBAMKAQEwMgITFAAIebE9FnlS/nDCHwABAAh5sRcNMjMwMjI0MTcwMjE4WjAMMAoGA1UdFQQDCgEBMDICExQACHmw6Qj8dLrQ/VEAAQAIebAXDTIzMDIyNDE3MDIxO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I+GGwjLWd+nzz4wABAAj4YRcNMjMwMzEwMjEyODE4WjAMMAoGA1UdFQQDCgEBMDICExQACPhgA5Z7KT/maDIAAQAI+GAXDTIzMDMxMDIxMjgxOF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CHHR/R7UjEBTHN4AAQAIcdEXDTIzMDMxMDE4MDYxMVowDDAKBgNVHRUEAwoBATAyAhMUAAhx0NAZW/y7+eHqAAEACHHQFw0yMzAzMTAxODA2MTFaMAwwCgYDVR0VBAMKAQEwMgITFAAJGmMpP8iLYNm7lAABAAkaYxcNMjMwMzEwMTYwMjIwWjAMMAoGA1UdFQQDCgEBMDICExQACRpiMWCg89zdQ+IAAQAJGmIXDTIzMDMxMDE2MDIyMF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hpuzEi6SGgqG2HAAEACGm7Fw0yMzAzMTAxNDQzNDBaMAwwCgYDVR0VBAMKAQEwMgITFAAIabrw3My+58aa+wABAAhpuhcNMjMwMzEwMTQ0MzQw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F7NNj2LOwACU3kAAQAIXs0XDTIzMDMwOTE5MzUzOFowDDAKBgNVHRUEAwoBATAyAhMUAAhezLyOlp6VclOzAAEACF7MFw0yMzAzMDkxOTM1MzhaMAwwCgYDVR0VBAMKAQEwMgITFAAIqDMNuS4ppjs6mgABAAioMxcNMjMwMzA5MTkyMTA1WjAMMAoGA1UdFQQDCgEBMDICExQACKgyvcqs/h2UiLYAAQAIqDIXDTIzMDMwOTE5MjEw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GmvV9O+3MUN3CIAAQAIaa8XDTIzMDMwODE1MTQxNVowDDAKBgNVHRUEAwoBATAyAhMUAAhpriZN4mmK5YVcAAEACGmuFw0yMzAzMDgxNTE0MT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KNTdl7J37wHLfEAAQAIo1MXDTIzMDMwNDE3NDQzOFowDDAKBgNVHRUEAwoBATAyAhMUAAijUmnJPTKyjbxRAAEACKNSFw0yMzAzMDQxNzQ0Mzd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RfbEsMLsqW322EAAQAJF9sXDTIzMDMxNzE5NTQ1OFowDDAKBgNVHRUEAwoBATAyAhMUAAkX2vNxn4gJQEtsAAEACRfaFw0yMzAzMTcxOTU0NTh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CQ2Tt/ZqPZ8rl+8AAQAJDZMXDTIzMDMxNzE1NDAxMFowDDAKBgNVHRUEAwoBATAyAhMUAAkNkjQycDYh8WtBAAEACQ2SFw0yMzAzMTcxNTQwMTBaMAwwCgYDVR0VBAMKAQEwMgITFAANJSFQAG1FyAv62QABAA0lIRcNMjMwMzE3MTUzNTEzWjAMMAoGA1UdFQQDCgEBMDICExQADSUgbsL9SBRyNkIAAQANJSAXDTIzMDMxNzE1MzUxM1owDDAKBgNVHRUEAwoBATAyAhMUAAjeu7b5OKlTW1hbAAEACN67Fw0yMzAzMTcxNTI4MDNaMAwwCgYDVR0VBAMKAQEwMgITFAAI3rpYPwM77z58cAABAAjeuhcNMjMwMzE3MTUyODA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lM759+pGYxqdf3AAEACUzvFw0yMzAzMzAyMDA2NTJaMAwwCgYDVR0VBAMKAQEwMgITFAAJTO5Q0vJGhEwpTQABAAlM7hcNMjMwMzMwMjAwNjUyWjAMMAoGA1UdFQQDCgEBMDICExQACYZsU5AeGVfDSTgAAQAJhmwXDTIzMDMzMDE5MzU0OFowDDAKBgNVHRUEAwoBATAyAhMUAAmGa62aFIpmKaNQAAEACYZrFw0yMzAzMzAxOTM1NDdaMAwwCgYDVR0VBAMKAQEwMgITFAAI3udAMTrkGIDr3gABAAje5xcNMjMwMzMwMTkxNTIxWjAMMAoGA1UdFQQDCgEBMDICExQACN7m44L9CTKs4DoAAQAI3uYXDTIzMDMzMDE5MTUyMF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I5t+aYeVgP5PjTAABAAjm3xcNMjMwMzMwMTYzMzAxWjAMMAoGA1UdFQQDCgEBMDICExQACObe/dS3HDwz6FIAAQAI5t4XDTIzMDMzMDE2MzMwM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Iuj2i++E0DNTHPgABAAi6PRcNMjMwMzI3MTQzNjA5WjAMMAoGA1UdFQQDCgEBMDICExQACLo8/gb9kqPQd1wAAQAIujwXDTIzMDMyNzE0MzYwOVowDDAKBgNVHRUEAwoBATAyAhMUAAiwS+qPQlSfphPKAAEACLBLFw0yMzAzMjcxNDE0MDdaMAwwCgYDVR0VBAMKAQEwMgITFAAIsEos8ADaDkB05wABAAiwShcNMjMwMzI3MTQxNDA1WjAMMAoGA1UdFQQDCgEBMDICExQACPShwS2vlaU32xoAAQAI9KEXDTIzMDMyNzA0MTgwM1owDDAKBgNVHRUEAwoBATAyAhMUAAj0oN4ol12IcSyKAAEACPSgFw0yMzAzMjcwNDE4MDB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CO5dADQpHiuEsH8AAQAI7l0XDTIzMDQwNTE5MTYzNlowDDAKBgNVHRUEAwoBATAyAhMUAAjuXK6VAnrg+Mt/AAEACO5cFw0yMzA0MDUxOTE2MzZ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Is00+JfnwhWY3vAABAAizTRcNMjMwNDE3MjMwOTEyWjAMMAoGA1UdFQQDCgEBMDICExQACLNMYsn2d50g84wAAQAIs0wXDTIzMDQxNzIzMDkxMl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ImI1q6IDTHJyVjwABAAiYjRcNMjMwNDE0MjEwNTMzWjAMMAoGA1UdFQQDCgEBMDICExQACJiMwSr3we9b4ykAAQAImIwXDTIzMDQxNDIxMDUzM1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KkuT3dzb8M5lGEAAQAIqS4XDTIzMDQxMzA0NDEyN1owDDAKBgNVHRUEAwoBATAyAhMUAAipLbsoyX/rZSUNAAEACKktFw0yMzA0MTMwNDQxMjdaMAwwCgYDVR0VBAMKAQEwMgITFAAK0Fc+TWJYkoWZ/QABAArQVxcNMjMwNDEzMDQzOTI0WjAMMAoGA1UdFQQDCgEBMDICExQACtBWz3DTEtEo9M8AAQAK0FYXDTIzMDQxMzA0MzkyNFowDDAKBgNVHRUEAwoBATAyAhMUAAm++EhgnJdmsdXWAAEACb74Fw0yMzA0MjYxODUzMjNaMAwwCgYDVR0VBAMKAQEwMgITFAAJvvdbGLZ6vmxvbgABAAm+9xcNMjMwNDI2MTg1MzIz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i3U4G3mnkrKFr2AAEACLdTFw0yMzA0MjYxNjQwMjVaMAwwCgYDVR0VBAMKAQEwMgITFAAIt1JCwbeq8G3nUAABAAi3UhcNMjMwNDI2MTY0MDI0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J755Mwhb2b2C7EAAQAInvkXDTIzMDQyMzA0MDQzMVowDDAKBgNVHRUEAwoBATAyAhMUAAie+BdK/IIfftPUAAEACJ74Fw0yMzA0MjMwNDA0Mz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CRURQzZ9d5pIlgkAAQAJFREXDTIzMDQyMTIyMDE1N1owDDAKBgNVHRUEAwoBATAyAhMUAAkVEFgcKivAmjDcAAEACRUQFw0yMzA0MjEyMjAxNTd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ImlfcXLMiQvKwnQABAAiaVxcNMjMwNDIwMTkwNDQ5WjAMMAoGA1UdFQQDCgEBMDICExQACJpWJZlNb1jFfzsAAQAImlYXDTIzMDQyMDE5MDQ0OF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iPsS91TCL7u6CAAAEACI+xFw0yMzA0MTkyMjUwMThaMAwwCgYDVR0VBAMKAQEwMgITFAAIj7CAibP/aOFTYAABAAiPsBcNMjMwNDE5MjI1MDE4WjAMMAoGA1UdFQQDCgEBMDICExQACGGVkBa8xt2TtAoAAQAIYZUXDTIzMDQxOTIxMzUwOVowDDAKBgNVHRUEAwoBATAyAhMUAAhhlCewdKm4GFA8AAEACGGUFw0yMzA0MTkyMTM1MDl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IoGt1ZlUJdeAASwABAAigaxcNMjMwNDE5MjAyMTU1WjAMMAoGA1UdFQQDCgEBMDICExQACKBoMA+gPYh8SPYAAQAIoGgXDTIzMDQxOTIwMjE1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JelUnoINYO9HQAAQAJIl4XDTIzMDQxOTIwMDUyN1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IjfEvVAFZD/wIcAABAAiN8RcNMjMwNTAzMjMxNTIwWjAMMAoGA1UdFQQDCgEBMDICExQACI3wUG45rXgduNYAAQAIjfAXDTIzMDUwMzIzMTUyM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u1zBx6JtOFeZ04AAQAK7XMXDTIzMDUwMzIwNDgyNVowDDAKBgNVHRUEAwoBATAyAhMUAArtcnzrAKZ+J4HJAAEACu1yFw0yMzA1MDMyMDQ4MjVaMAwwCgYDVR0VBAMKAQEwMgITFAAJJx83TRpGtKNVzQABAAknHxcNMjMwNTAzMjAyNzU0WjAMMAoGA1UdFQQDCgEBMDICExQACSceN+RcZZVoQ7gAAQAJJx4XDTIzMDUwMzIwMjc1NF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JKb3vGFzOHrOuJgABAAkpvRcNMjMwNTAzMTkyMDQzWjAMMAoGA1UdFQQDCgEBMDICExQACSm8/9NWKKCuhcEAAQAJKbwXDTIzMDUwMzE5MjA0M1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CJsrJX4GQ5VTjvsAAQAImysXDTIzMDUwMjE4MjkyMlowDDAKBgNVHRUEAwoBATAyAhMUAAibKqaWS6vS3/48AAEACJsqFw0yMzA1MDIxODI5MjJ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IhI9PQM1JyuM9AAABAAiEjxcNMjMwNTAyMTU0NzAzWjAMMAoGA1UdFQQDCgEBMDICExQACISOPn1OPt8ofloAAQAIhI4XDTIzMDUwMjE1NDcwM1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I59s+lQXPZ4FEzQABAAjn2xcNMjMwNDI4MDQwMjQ3WjAMMAoGA1UdFQQDCgEBMDICExQACOfaKePWnQp0qLoAAQAI59oXDTIzMDQyODA0MDI0N1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KJNVQTkDV30zQsAAQAIok0XDTIzMDUxMTA0MDUzMFowDDAKBgNVHRUEAwoBATAyAhMUAAiiTBVaWMEC5IMtAAEACKJMFw0yMzA1MTEwNDA1MzB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T22MRdbyvvMmMUAAQAJPbYXDTIzMDUxMDIxNTczNlowDDAKBgNVHRUEAwoBATAyAhMUAAk9tVywc/KCS8mHAAEACT21Fw0yMzA1MTAyMTU3MzZ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CMLpKVSbRExVNhAAAQAIwukXDTIzMDUxMDE2MDUwN1owDDAKBgNVHRUEAwoBATAyAhMUAAjC6MPWco/B9GwvAAEACMLoFw0yMzA1MTAxNjA1MDZ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hoBWvE7LE1I3yCAAEACGgFFw0yMzA1MDkyMDU1MzVaMAwwCgYDVR0VBAMKAQEwMgITFAAIaAQN/OXtnwsPXQABAAhoBBcNMjMwNTA5MjA1NTM1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COx5pf1TDHdcmj0AAQAI7HkXDTIzMDUwODIxMDIyMFowDDAKBgNVHRUEAwoBATAyAhMUAAjseFzlmXINLXkrAAEACOx4Fw0yMzA1MDgyMTAyMjB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Iqw2zOK+pYXfxDgABAAirDRcNMjMwNTA4MTYxMDUxWjAMMAoGA1UdFQQDCgEBMDICExQACKsMw4lpuG6RaIYAAQAIqwwXDTIzMDUwODE2MTA1MV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I9tcBYRiITop0fgABAAj21xcNMjMwNTA3MDQwMzQxWjAMMAoGA1UdFQQDCgEBMDICExQACPbWCTeK36I1DawAAQAI9tYXDTIzMDUwNzA0MDM0MF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IXwHYC4d5EUtdhwABAAhfARcNMjMwNTA1MTc1NjQyWjAMMAoGA1UdFQQDCgEBMDICExQACF8AiA1Y40TkmAMAAQAIXwAXDTIzMDUwNTE3NTY0Ml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IiVFoMCpPeQcMkAABAAiJURcNMjMwNTE5MTYzODI4WjAMMAoGA1UdFQQDCgEBMDICExQACIlQO3zC6q4DqL8AAQAIiVAXDTIzMDUxOTE2MzgyOF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3P7hjt9R005FuWAAEADc/uFw0yMzA1MTYyMDE3NDBaMAwwCgYDVR0VBAMKAQEwMgITFAANz+3OoLXd2N3qJAABAA3P7RcNMjMwNTE2MjAxNzQwWjAMMAoGA1UdFQQDCgEBMDICExQACJNdeTBgANSevUcAAQAIk10XDTIzMDUxNjE5NDEwMFowDDAKBgNVHRUEAwoBATAyAhMUAAiTXBIVu+aHD0hgAAEACJNcFw0yMzA1MTYxOTQxMDBaMAwwCgYDVR0VBAMKAQEwMgITFAAIqINuT2VanSfwAAABAAiogxcNMjMwNTE2MTg0NTEyWjAMMAoGA1UdFQQDCgEBMDICExQACKiCx+z+HWWKErQAAQAIqIIXDTIzMDUxNjE4NDUxMl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HbZd+EVHBxMoFYAAQAIdtkXDTIzMDUxNTE5NTMzNlowDDAKBgNVHRUEAwoBATAyAhMUAAh22MIavG1YhUtQAAEACHbYFw0yMzA1MTUxOTUzMzZ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Iquc2TvfsYYMtjgABAAiq5xcNMjMwNTEyMTczMTM4WjAMMAoGA1UdFQQDCgEBMDICExQACKrm+yYsfp36F4UAAQAIquYXDTIzMDUxMjE3MzEzOF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Ilr1vlzwEFTA0ZgABAAiWvRcNMjMwNTI1MTUxNzM0WjAMMAoGA1UdFQQDCgEBMDICExQACJa8XD+7kRCgPdkAAQAIlrwXDTIzMDUyNTE1MTczNF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IYcOvEmJoPC+0DgABAAhhwxcNMjMwNTI0MjE0MzQ4WjAMMAoGA1UdFQQDCgEBMDICExQACGHC7icDDcbgneMAAQAIYcIXDTIzMDUyNDIxNDM0OF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CRF9CGH+w4IPp9IAAQAJEX0XDTIzMDUyMzE4MjgxOFowDDAKBgNVHRUEAwoBATAyAhMUAAkRfDMK7a7LvwLgAAEACRF8Fw0yMzA1MjMxODI4MTh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P45HyrousLsQIAAAQAI/jkXDTIzMDUyMzE3MzEwMVowDDAKBgNVHRUEAwoBATAyAhMUAAj+OEMKk0dljzgPAAEACP44Fw0yMzA1MjMxNzMxMDB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MfswYngepmaoy9QABAAx+zBcNMjMwNjA3MTUxMjQ2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IYM2cCfjv9diSLwABAAhgzRcNMjMwNjA3MDQwMjU2WjAMMAoGA1UdFQQDCgEBMDICExQACGDMmRZ5BPXr0LEAAQAIYMwXDTIzMDYwNzA0MDI1Nl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MHxiKjyhxskomEAAQAIwfEXDTIzMDYwNjE1NDQ0MlowDDAKBgNVHRUEAwoBATAyAhMUAAjB8JFinD36CVYQAAEACMHwFw0yMzA2MDYxNTQ0NDJ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8gkTSv+6+yCsUFAAEADyCRFw0yMzA2MDUwNDAxNTRaMAwwCgYDVR0VBAMKAQEwMgITFAAPIJBD9fC21WnnAQABAA8gkBcNMjMwNjA1MDQwMTUy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GhftYB6wmjKBq8AAQAIaF8XDTIzMDYxNDE3MjgyMFowDDAKBgNVHRUEAwoBATAyAhMUAAhoXnGFgSoPuKh+AAEACGheFw0yMzA2MTQxNzI4MjB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JZKynNy4HZwJipgABAAlkrBcNMjMwNjEzMjIzNDUzWjAMMAoGA1UdFQQDCgEBMDICExQACWSrb6gcG53vdzYAAQAJZKsXDTIzMDYxMzIyMzQ1M1owDDAKBgNVHRUEAwoBATAyAhMUAAqvaevotKHpQNf3AAEACq9pFw0yMzA2MTMyMTU1NDdaMAwwCgYDVR0VBAMKAQEwMgITFAAKr2h7cDh7ijJLzgABAAqvaBcNMjMwNjEzMjE1NTQ3WjAMMAoGA1UdFQQDCgEBMDICExQADXcfn6qvkobuL9QAAQANdx8XDTIzMDYxMzIxMjEwN1owDDAKBgNVHRUEAwoBATAyAhMUAA13HkmtLMCN+q35AAEADXceFw0yMzA2MTMyMTIxMDdaMAwwCgYDVR0VBAMKAQEwMgITFAAOqrF72PdbLsICPwABAA6qsRcNMjMwNjEzMjExMjA3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DAWgSU2J0r3jhu8AAQAMBaAXDTIzMDYwOTE3MTAyM1owDDAKBgNVHRUEAwoBATAyAhMUAAwFn0B3ZK30DB+xAAEADAWfFw0yMzA2MDkxNzEwMjNaMAwwCgYDVR0VBAMKAQEwMgITFAAIYdWP41Kqpx2UagABAAhh1RcNMjMwNjA5MTYxNjE2WjAMMAoGA1UdFQQDCgEBMDICExQACGHUiUXiVPO52zoAAQAIYdQXDTIzMDYwOTE2MTYxNV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i6aV1kGtYiEyQpAAEACLppFw0yMzA2MDkxNTEwMDhaMAwwCgYDVR0VBAMKAQEwMgITFAAIumi50nWOeXJ8eAABAAi6aBcNMjMwNjA5MTUxMDA4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IXd1XStIXVLqmCgABAAhd3RcNMjMwNjA3MjA0NjE1WjAMMAoGA1UdFQQDCgEBMDICExQACF3ccwIYBO+0Pt4AAQAIXdwXDTIzMDYwNzIwNDYxNV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IbtPIIeGMVvAlQAABAAhu0xcNMjMwNjIwMTcyNzM4WjAMMAoGA1UdFQQDCgEBMDICExQACG7S2VtrNQhoo8gAAQAIbtIXDTIzMDYyMDE3MjczOF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kAqcpTfNP7uLZLAAEACQCpFw0yMzA2MTYyMDM1MzFaMAwwCgYDVR0VBAMKAQEwMgITFAAJAKj9IIyTUo6pwwABAAkAqBcNMjMwNjE2MjAzNTM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IbM+DWJQvzMVlBgABAAhszxcNMjMwNjE2MTg0MjQ5WjAMMAoGA1UdFQQDCgEBMDICExQACGzOT9R40PS5QMwAAQAIbM4XDTIzMDYxNjE4NDI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Inl22T5uc5vD0cQABAAieXRcNMjMwNjE0MjA1ODQxWjAMMAoGA1UdFQQDCgEBMDICExQACJ5c/qg5fWPs2eoAAQAInlwXDTIzMDYxNDIwNTg0MFowDDAKBgNVHRUEAwoBATAyAhMUAArKqe9QlPXqYmWlAAEACsqpFw0yMzA2MTQyMDI4MjZaMAwwCgYDVR0VBAMKAQEwMgITFAAKyqjggOlFsP2AagABAArKqBcNMjMwNjE0MjAyODI2WjAMMAoGA1UdFQQDCgEBMDICExQACgWsLFyQrPYjtJYAAQAKBawXDTIzMDYxNDE5MzY0NlowDDAKBgNVHRUEAwoBATAyAhMUAAoFq9iBfafqHArTAAEACgWrFw0yMzA2MTQxOTM2NDZ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CLrT5iFzmDjqxOkAAQAIutMXDTIzMDYyNjE2NDYwNlowDDAKBgNVHRUEAwoBATAyAhMUAAi60mCPiwNgjWgQAAEACLrSFw0yMzA2MjYxNjQ2MDZ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IEj3GdsxBGlFegAAQAIgSMXDTIzMDYyMTE5MTg1OFowDDAKBgNVHRUEAwoBATAyAhMUAAiBIhp8fNGLEK9DAAEACIEiFw0yMzA2MjExOTE4NThaMAwwCgYDVR0VBAMKAQEwMgITFAAI5NuKezn0LLN5wQABAAjk2xcNMjMwNjIxMTkwNTQyWjAMMAoGA1UdFQQDCgEBMDICExQACOTaDJooS9+Xr20AAQAI5NoXDTIzMDYyMTE5MDU0MlowDDAKBgNVHRUEAwoBATAyAhMUAAjuPcylMWFexsW3AAEACO49Fw0yMzA2MjExODUzMDVaMAwwCgYDVR0VBAMKAQEwMgITFAAI7jyXcgpgezE/5AABAAjuPBcNMjMwNjIxMTg1MzA0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iEuZVbOIGkuomUAAEACIS5Fw0yMzA2MjExNzA0MzdaMAwwCgYDVR0VBAMKAQEwMgITFAAIhLjPVvAcWiSS1AABAAiEuBcNMjMwNjIxMTcwNDM3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hmzxl59/6us0XhAAEACGbPFw0yMzA2MzAxNjUxMzRaMAwwCgYDVR0VBAMKAQEwMgITFAAIZs5M8qjrMTVdfAABAAhmzhcNMjMwNjMwMTY1MTM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CTXZccMuTx1/sz8AAQAJNdkXDTIzMDYyOTE3NTYxMlowDDAKBgNVHRUEAwoBATAyAhMUAAk12P+i63Q6bj+eAAEACTXYFw0yMzA2MjkxNzU2MTJ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IdwOFrbkcIhY6pwABAAh3AxcNMjMwNjI5MTU0MjEzWjAMMAoGA1UdFQQDCgEBMDICExQACHcCoNF3UzfXjzEAAQAIdwIXDTIzMDYyOTE1NDIxM1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jGZbQ42PGLmbOGAAEACMZlFw0yMzA2MjgwNDAxNDlaMAwwCgYDVR0VBAMKAQEwMgITFAAIxmTqTEkkm2GJhwABAAjGZBcNMjMwNjI4MDQwMTQ5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G2jFj+eS1Pix8MAAQAIbaMXDTIzMDYyNzIwMzcyNFowDDAKBgNVHRUEAwoBATAyAhMUAAhtorgLDd30w4GbAAEACG2iFw0yMzA2MjcyMDM3MjRaMAwwCgYDVR0VBAMKAQEwMgITFAAIrMk6/6Qt2FXhowABAAisyRcNMjMwNjI3MjAzNTI2WjAMMAoGA1UdFQQDCgEBMDICExQACKzIy9C52na8Bo4AAQAIrMgXDTIzMDYyNzIwMzUyNl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IiBFZ+ApzNFJuhgABAAiIERcNMjMwNjI3MjAxMDA5WjAMMAoGA1UdFQQDCgEBMDICExQACIgQjOI768Kfi7gAAQAIiBAXDTIzMDYyNzIwMTAw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IZ2cQDVZCgWxRhgABAAhnZxcNMjMwNzA0MTkxODIwWjAMMAoGA1UdFQQDCgEBMDICExQACGdmhck/dh3Sq4AAAQAIZ2YXDTIzMDcwNDE5MTgyMF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JtgdgaYf+CMjAABAAismxcNMjMwNzAzMjA0MzQzWjAMMAoGA1UdFQQDCgEBMDICExQACKya7dgRPjeU9uoAAQAIrJoXDTIzMDcwMzIwNDM0M1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I0AVw8D7rqzEgHAABAAjQBRcNMjMwNzAzMTY0NTE2WjAMMAoGA1UdFQQDCgEBMDICExQACNAEhpgTQhXUPbUAAQAI0AQXDTIzMDcwMzE2NDUxNlowDDAKBgNVHRUEAwoBATAyAhMUAAqFgw/iHs8S7eJFAAEACoWDFw0yMzA3MDMxNjMyMjFaMAwwCgYDVR0VBAMKAQEwMgITFAAKhYKDNkLhyZvhWAABAAqFghcNMjMwNzAzMTYzMjIxWjAMMAoGA1UdFQQDCgEBMDICExQACLADMH0YT8q+CUQAAQAIsAMXDTIzMDcwMzE2MjIxN1owDDAKBgNVHRUEAwoBATAyAhMUAAiwAicH3UB7IkiKAAEACLACFw0yMzA3MDMxNjIyMTd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JCrCtgjScto6HUAAQAIkKsXDTIzMDcwMTA0MDI0MVowDDAKBgNVHRUEAwoBATAyAhMUAAiQqhW8t7ewRR/rAAEACJCqFw0yMzA3MDEwNDAyNDF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CM9jky3hRxOGGmoAAQAIz2MXDTIzMDcxMTAxMjU0NFowDDAKBgNVHRUEAwoBATAyAhMUAAjPYsRv5it56y9hAAEACM9iFw0yMzA3MTEwMTI1NDR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cL1fX/bvaYtSPwABAAhwvRcNMjMwNzA2MjAyMTU2WjAMMAoGA1UdFQQDCgEBMDICExQACHC8iZRHlFpeexQAAQAIcLwXDTIzMDcwNjIwMjE1Nl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IjRPyGz9fbAad/gABAAiNExcNMjMwNzE4MTU0NDM0WjAMMAoGA1UdFQQDCgEBMDICExQACI0SD2prvSvFbW4AAQAIjRIXDTIzMDcxODE1NDQzNFowDDAKBgNVHRUEAwoBATAyAhMUAAtVWxEkwl14kHlFAAEAC1VbFw0yMzA3MTgxNTQxMjhaMAwwCgYDVR0VBAMKAQEwMgITFAALVVoNIFbWM6dikgABAAtVWhcNMjMwNzE4MTU0MTI4WjAMMAoGA1UdFQQDCgEBMDICExQACLEhXbDAM9r121YAAQAIsSEXDTIzMDcxODE1MzQyM1owDDAKBgNVHRUEAwoBATAyAhMUAAixIJP2XbwA30rfAAEACLEgFw0yMzA3MTgxNTM0MjN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I5DMH0D7n2J7X7gABAAjkMxcNMjMwNzE3MTU1MDMwWjAMMAoGA1UdFQQDCgEBMDICExQACOQyXB5zqi+FJ4cAAQAI5DIXDTIzMDcxNzE1NTAzMF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HS34kqR8MqOnr0AAQAIdLcXDTIzMDcxNTIzMDI0MlowDDAKBgNVHRUEAwoBATAyAhMUAAh0tr06OeTj0nudAAEACHS2Fw0yMzA3MTUyMzAyNDJ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MaFUvop6cHmoBcAAQAIxoUXDTIzMDcxNDIyMDAzMFowDDAKBgNVHRUEAwoBATAyAhMUAAjGhHfutdA455TLAAEACMaEFw0yMzA3MTQyMjAwMzBaMAwwCgYDVR0VBAMKAQEwMgITFAALI19hgf4xI0B9xQABAAsjXxcNMjMwNzE0MjExNDM4WjAMMAoGA1UdFQQDCgEBMDICExQACyNeFk5cG/rM7kYAAQALI14XDTIzMDcxNDIxMTQzOFowDDAKBgNVHRUEAwoBATAyAhMUAAxqyNttPNWqM7O0AAEADGrIFw0yMzA3MTQyMDU2MjlaMAwwCgYDVR0VBAMKAQEwMgITFAAMasc22njAe17bNQABAAxqxxcNMjMwNzE0MjA1NjI5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4FtlFfFp3FdsKQABAAjgWxcNMjMwNzE0MTcwNTM5WjAMMAoGA1UdFQQDCgEBMDICExQACOBapLylqN6rL0YAAQAI4FoXDTIzMDcxNDE3MDUzOV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IiN2U5JG9/qCAkwABAAiI3RcNMjMwNzE0MTQ1MjM4WjAMMAoGA1UdFQQDCgEBMDICExQACIjcSIxd/gPzy+AAAQAIiNwXDTIzMDcxNDE0NTIzO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j0u3bmMmnJsytDAAEACPS7Fw0yMzA3MTIxNzM5MTNaMAwwCgYDVR0VBAMKAQEwMgITFAAI9LrAsl0yT86VNAABAAj0uhcNMjMwNzEyMTczOTE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i6ZcSSyriEyQVwAAEACLplFw0yMzA3MjYyMTI3NTRaMAwwCgYDVR0VBAMKAQEwMgITFAAIumSMe4oqEOZV0wABAAi6ZBcNMjMwNzI2MjEyNzU0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NGtGfkqO7ApOdsAAQAI0a0XDTIzMDcyMTE1MDc0OVowDDAKBgNVHRUEAwoBATAyAhMUAAjRrM3XlKF8dlyhAAEACNGsFw0yMzA3MjExNTA3NDl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JAgMEa4l7+WaodQABAAkCAxcNMjMwNzIwMTYyNzMyWjAMMAoGA1UdFQQDCgEBMDICExQACQICSCy8o8fNL+YAAQAJAgIXDTIzMDcyMDE2MjczMlowDDAKBgNVHRUEAwoBATAyAhMUAAk+lrqBrJwH6vH7AAEACT6WFw0yMzA3MjAxNTAwMTNaMAwwCgYDVR0VBAMKAQEwMgITFAAJPpXj5SeVFMcbkwABAAk+lRcNMjMwNzIwMTUwMDE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CKdtR7KFcxzmY7wAAQAIp20XDTIzMDgxNTIwMTI0OVowDDAKBgNVHRUEAwoBATAyAhMUAAinbF1Pv9WqijhwAAEACKdsFw0yMzA4MTUyMDEyNDl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Igf07lCLKau+SUwABAAiB/RcNMjMwODE1MTUwOTA4WjAMMAoGA1UdFQQDCgEBMDICExQACIH81MsRVGvVYHAAAQAIgfwXDTIzMDgxNTE1MDkwOF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hsdSPnFJ+iJWqrAAEACGx1Fw0yMzA4MTIwNDAyMTlaMAwwCgYDVR0VBAMKAQEwMgITFAAIbHTikz7ZFYWNtgABAAhsdBcNMjMwODEyMDQwMjE5WjAMMAoGA1UdFQQDCgEBMDICExQACUX9nReO5QQAk/oAAQAJRf0XDTIzMDgxMTIyNDI1OVowDDAKBgNVHRUEAwoBATAyAhMUAAlF/F8n+g59zFWNAAEACUX8Fw0yMzA4MTEyMjQyNTl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IekfixFXgIR9zXwABAAh6RxcNMjMwODExMTkxMzQ0WjAMMAoGA1UdFQQDCgEBMDICExQACHpGo77o0o08Dx4AAQAIekYXDTIzMDgxMTE5MTM0N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D2PVbRy4ok6/YVgAAQAPY9UXDTIzMDgyNDE0NTQ1N1owDDAKBgNVHRUEAwoBATAyAhMUAA9j1KVF0OJlGvHrAAEAD2PUFw0yMzA4MjQxNDU0NTZaMAwwCgYDVR0VBAMKAQEwMgITFAAJFJO1HWA2rhFrKQABAAkUkxcNMjMwODI0MTQzMjI3WjAMMAoGA1UdFQQDCgEBMDICExQACRSS3T+iz9FG53cAAQAJFJIXDTIzMDgyNDE0MzIyN1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CKPhDDZsOjKWug8AAQAIo+EXDTIzMDgyMzE5Mjg1M1owDDAKBgNVHRUEAwoBATAyAhMUAAij4EhnrRI7EImDAAEACKPgFw0yMzA4MjMxOTI4NTN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Ie7cNZsePOU1ShQABAAh7txcNMjMwODIzMTYyMDIyWjAMMAoGA1UdFQQDCgEBMDICExQACHu2QwiycqM/YI8AAQAIe7YXDTIzMDgyMzE2MjAyMl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Ih5XsVpmXbLwB4AABAAiHlRcNMjMwODIyMTg1NDMxWjAMMAoGA1UdFQQDCgEBMDICExQACIeUN7cNXr4byysAAQAIh5QXDTIzMDgyMjE4NTQzMV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jVf8sPDf3DEUSoAAEACNV/Fw0yMzA4MTgyMDM3MTNaMAwwCgYDVR0VBAMKAQEwMgITFAAI1X5wGKNZs96EIwABAAjVfhcNMjMwODE4MjAzNzEz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hpaVnOuMBJYe0EAAEACGlpFw0yMzA4MTgxOTM4NTRaMAwwCgYDVR0VBAMKAQEwMgITFAAIaWhuwdZdu00qbwABAAhpaBcNMjMwODE4MTkzODU0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CMIlnHk0/+UwFfkAAQAIwiUXDTIzMDgxNzE2MDM0MFowDDAKBgNVHRUEAwoBATAyAhMUAAjCJJCI23dmCv8nAAEACMIkFw0yMzA4MTcxNjAzNDBaMAwwCgYDVR0VBAMKAQEwMgITFAAImhexo/r/dY+M2AABAAiaFxcNMjMwODE3MTQ1NTExWjAMMAoGA1UdFQQDCgEBMDICExQACJoW68gx+H3JAaIAAQAImhYXDTIzMDgxNzE0NTUxMF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CQY7lX0anYyQ+70AAQAJBjsXDTIzMDgxNjE5MjgzMFowDDAKBgNVHRUEAwoBATAyAhMUAAkGOhrOdGb+R5ECAAEACQY6Fw0yMzA4MTYxOTI4MzBaMAwwCgYDVR0VBAMKAQEwMgITFAAPQJpO+V3hXSSeKAABAA9AmhcNMjMwODE2MTc0MzQ1WjAMMAoGA1UdFQQDCgEBMDICExQAD0CZW4UxjLlvXFgAAQAPQJkXDTIzMDgxNjE3NDM0NVowDDAKBgNVHRUEAwoBATAyAhMUAAhzt/kbakb0nfkKAAEACHO3Fw0yMzA4MTYxNzExMDdaMAwwCgYDVR0VBAMKAQEwMgITFAAIc7YRTnuYguUPqAABAAhzthcNMjMwODE2MTcxMTA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HeDNuL4HT1W7HsAAQAId4MXDTIzMDgxNjA0MDMzNFowDDAKBgNVHRUEAwoBATAyAhMUAAh3gnBTh+VYKVPBAAEACHeC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JEyf6k3KJCGh9+AABAAkTJxcNMjMwOTAxMTUyMjAzWjAMMAoGA1UdFQQDCgEBMDICExQACRMmPlUjFOFeQZMAAQAJEyYXDTIzMDkwMTE1MjIwM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Id91Qvh0Ms6GUewABAAh33RcNMjMwODMxMjE0MjUyWjAMMAoGA1UdFQQDCgEBMDICExQACHfcgewHYfYGmV0AAQAId9wXDTIzMDgzMTIxNDI1MlowDDAKBgNVHRUEAwoBATAyAhMUAAoucuIOYeWYumMDAAEACi5yFw0yMzA4MzEyMTE5NDhaMAwwCgYDVR0VBAMKAQEwMgITFAAKLnEsIGHQLUX4owABAAoucRcNMjMwODMxMjExOTQ4WjAMMAoGA1UdFQQDCgEBMDICExQACGllG4Qy2RYOwDwAAQAIaWUXDTIzMDgzMTIwNTI0MlowDDAKBgNVHRUEAwoBATAyAhMUAAhpZOxNZSPNlDPrAAEACGlkFw0yMzA4MzEyMDUyNDJ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inT2M8d+r0UkZ3AAEACKdPFw0yMzA4MzAyMDEwMzJaMAwwCgYDVR0VBAMKAQEwMgITFAAIp04ZIlD2IaWPAgABAAinThcNMjMwODMwMjAxMDM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hqt8Mi1foGnWzjAAEACGq3Fw0yMzA4MjUyMTIwMDlaMAwwCgYDVR0VBAMKAQEwMgITFAAIaraUCzg8ZMI+xwABAAhqthcNMjMwODI1MjEyMDA5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iFjXEPXUyGdm+HAAEACIWNFw0yMzA4MjQxNTA0MjdaMAwwCgYDVR0VBAMKAQEwMgITFAAIhYwiXzclGjtbrQABAAiFjBcNMjMwODI0MTUwNDI3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rdtXo87g/8VxJIAAEACt21Fw0yMzA5MDgyMTU5MDlaMAwwCgYDVR0VBAMKAQEwMgITFAAK3bR2nax0qJZA8AABAArdtBcNMjMwOTA4MjE1OTA4WjAMMAoGA1UdFQQDCgEBMDICExQACHGzqoPqOUyPqs0AAQAIcbMXDTIzMDkwODIxMTI0MlowDDAKBgNVHRUEAwoBATAyAhMUAAhxsmx9b29he9E5AAEACHGyFw0yMzA5MDgyMTEyNDJ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IZ6Ehx+fZGy6PbgABAAhnoRcNMjMwOTA1MTkzNDM3WjAMMAoGA1UdFQQDCgEBMDICExQACGeg+4T0rx3lRVoAAQAIZ6AXDTIzMDkwNTE5MzQzN1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CMht81QApahtlQEAAQAIyG0XDTIzMDkwNTE2MTEzOVowDDAKBgNVHRUEAwoBATAyAhMUAAjIbILzAh1NVRPWAAEACMhsFw0yMzA5MDUxNjExMzl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ht/+krA5YTrGFMAAEACG3/Fw0yMzA5MTgyMTUyNTdaMAwwCgYDVR0VBAMKAQEwMgITFAAIbf70AoGNxaoO4QABAAht/hcNMjMwOTE4MjE1MjU3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jRg7rD9fWbPuCcAAEACNGDFw0yMzA5MTMxNTI3MjRaMAwwCgYDVR0VBAMKAQEwMgITFAAI0YLmiHntgO10YwABAAjRghcNMjMwOTEzMTUyNzI0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JOFVMqBpVrP9OoAAQAIk4UXDTIzMDkxMTIxMjQ0NFowDDAKBgNVHRUEAwoBATAyAhMUAAiThKIc1z818LoXAAEACJOEFw0yMzA5MTEyMTI0NDR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Jw/toC2uXs2UlQAAQAInD8XDTIzMDkxMTE5MjUxMVowDDAKBgNVHRUEAwoBATAyAhMUAAicPnlWsLmrg6U7AAEACJw+Fw0yMzA5MTExOTI1MTFaMAwwCgYDVR0VBAMKAQEwMgITFAALgPNKRVFxXYKoPgABAAuA8xcNMjMwOTExMTg0OTAxWjAMMAoGA1UdFQQDCgEBMDICExQAC4DyuhsFK3cpI6UAAQALgPIXDTIzMDkxMTE4NDkwMVowDDAKBgNVHRUEAwoBATAyAhMUAAj485QxgJFJPI5ZAAEACPjzFw0yMzA5MTExNzUxNDdaMAwwCgYDVR0VBAMKAQEwMgITFAAI+PIw7QRoqngcDgABAAj48hcNMjMwOTExMTc1MTQ3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i7kVr+6io2oxwCAAEACLuRFw0yMzA5MTExNjEyNDlaMAwwCgYDVR0VBAMKAQEwMgITFAAIu5As4BB3YKpQPwABAAi7kBcNMjMwOTExMTYxMjQ5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Ig9lUVwdD3npLRgABAAiD2RcNMjMwOTI3MTYxMTMzWjAMMAoGA1UdFQQDCgEBMDICExQACIPYgsQGRP2GyCIAAQAIg9gXDTIzMDkyNzE2MTEzM1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Ioc1v0X988xupAAABAAihzRcNMjMwOTIyMTUyODE0WjAMMAoGA1UdFQQDCgEBMDICExQACKHMG3MzE1afe18AAQAIocwXDTIzMDkyMjE1MjgxNF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Iri0ZaSuXxJ8JHQABAAiuLRcNMjMwOTIxMTQ0MzMyWjAMMAoGA1UdFQQDCgEBMDICExQACK4sIU6sOwZIccQAAQAIriwXDTIzMDkyMTE0NDMzMl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iej1cOtTOoIyyoAAEACJ6PFw0yMzA5MjAxNjAxMDZaMAwwCgYDVR0VBAMKAQEwMgITFAAIno75+/YOZczKcgABAAiejhcNMjMwOTIwMTYwMTA2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jk3T7A0/MTZgKRAAEACOTdFw0yMzEwMDYyMTM3MTVaMAwwCgYDVR0VBAMKAQEwMgITFAAI5NzVjKhP0f/p4wABAAjk3BcNMjMxMDA2MjEzNzE1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OCrj1CIir/TimYAAQAI4KsXDTIzMTAwNjE2MzAxMlowDDAKBgNVHRUEAwoBATAyAhMUAAjgqtj1JL/PjPf4AAEACOCqFw0yMzEwMDYxNjMwMTJ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O+LKxA2U6PigLEAAQAI74sXDTIzMTAwNTE5MzgzNFowDDAKBgNVHRUEAwoBATAyAhMUAAjvitHpTCvvld4HAAEACO+KFw0yMzEwMDUxOTM4Mz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6V2qX85wQVNwqwABAAjpXRcNMjMxMDAyMTc1MDA2WjAMMAoGA1UdFQQDCgEBMDICExQACOlco1x7Jxo/9/gAAQAI6VwXDTIzMTAwMjE3NTAw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iNq3Y6lTCVnHHcAAEACI2rFw0yMzEwMDEwNDAyNDNaMAwwCgYDVR0VBAMKAQEwMgITFAAIjapen3j4ZAIttgABAAiNqhcNMjMxMDAxMDQwMjQz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iBbWVj7/2wGiqjAAEACIFtFw0yMzA5MjkxNjM1NTZaMAwwCgYDVR0VBAMKAQEwMgITFAAIgWw3jOjzIoVHZwABAAiBbBcNMjMwOTI5MTYzNTU2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iWD57Oa2HA6NxYAAEACJYPFw0yMzEwMTYyMjM5MTVaMAwwCgYDVR0VBAMKAQEwMgITFAAIlg4HLVAYOJTyQQABAAiWDhcNMjMxMDE2MjIzOTE1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hcP2bAVXsBa2h6AAEACFw/Fw0yMzEwMTMyMTA0NDZaMAwwCgYDVR0VBAMKAQEwMgITFAAIXD7twAZyoOIRHgABAAhcPhcNMjMxMDEzMjEwNDQ2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MRTjX7ihIVCmb8QABAAxFOBcNMjMxMDEwMTYxODAwWjAMMAoGA1UdFQQDCgEBMDICExQADEU3w7Mul+RStK0AAQAMRTcXDTIzMTAxMDE2MTgwMF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CPZHjDk7hMzJ/RsAAQAI9kcXDTIzMTAwOTE2MzQyNVowDDAKBgNVHRUEAwoBATAyAhMUAAj2Rp5QTulVIHMbAAEACPZGFw0yMzEwMDkxNjM0MjV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IuM+t4zviqh8HWgABAAi4zxcNMjMxMDE5MjI0NjQwWjAMMAoGA1UdFQQDCgEBMDICExQACLjOOv8+ORzohdcAAQAIuM4XDTIzMTAxOTIyNDY0M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Is7WqeEXGd7wQeQABAAiztRcNMjMxMDE4MTkxNTQ4WjAMMAoGA1UdFQQDCgEBMDICExQACLO02OpQHPaWSS0AAQAIs7QXDTIzMTAxODE5MTU0OF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htV/KuhuUSWCb1AAEACG1XFw0yMzEwMTgxNDQ3MTVaMAwwCgYDVR0VBAMKAQEwMgITFAAIbVaV7OZFV6ywkQABAAhtVhcNMjMxMDE4MTQ0NzE1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IYnHw6YWX+GtBswABAAhicRcNMjMxMDE3MTU1MDM1WjAMMAoGA1UdFQQDCgEBMDICExQACGJwmEz9jv/MV7IAAQAIYnAXDTIzMTAxNzE1NTAzN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IX4/BiSJrQBVgywABAAhfjxcNMjMxMDE3MTUwMTA0WjAMMAoGA1UdFQQDCgEBMDICExQACF+OhOzW1XCPuLMAAQAIX44XDTIzMTAxNzE1MDEwNFowDDAKBgNVHRUEAwoBATAyAhMUAAhrUVeJxKKh/qjhAAEACGtRFw0yMzEwMTcxNTAwMzdaMAwwCgYDVR0VBAMKAQEwMgITFAAIa1Cnt97WhtZR9wABAAhrUBcNMjMxMDE3MTUwMDM3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InN0OqWuCpFMgYwABAAic3RcNMjMxMDI1MjE1MDIzWjAMMAoGA1UdFQQDCgEBMDICExQACJzct5U8QVy5oYIAAQAInNwXDTIzMTAyNTIxNTAyM1owDDAKBgNVHRUEAwoBATAyAhMUAAkk8/Rd9KbBsflgAAEACSTzFw0yMzEwMjUyMTUwMjNaMAwwCgYDVR0VBAMKAQEwMgITFAAJJPI1alGZcWwEBgABAAkk8hcNMjMxMDI1MjE1MDIz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CH9pdYywAbE5wKYAAQAIf2kXDTIzMTEwODE0NDM1N1owDDAKBgNVHRUEAwoBATAyAhMUAAh/aFnUcnxLmyIZAAEACH9oFw0yMzExMDgxNDQzNTd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F2FvFjdPoO5hXgAAQAIXYUXDTIzMTEwNjIyNTMxMVowDDAKBgNVHRUEAwoBATAyAhMUAAhdhE1f9rY2WfP4AAEACF2EFw0yMzExMDYyMjUzMTF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jAHXF50p4O/abJAAEACMAdFw0yMzExMDMyMjI5NDFaMAwwCgYDVR0VBAMKAQEwMgITFAAIwByJdL3S9MEPYwABAAjAHBcNMjMxMTAzMjIyOTQx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HGHoCnhZNCBa1sAAQAIcYcXDTIzMTEwMTE1MzcwM1owDDAKBgNVHRUEAwoBATAyAhMUAAhxhnlxkcLgRqAgAAEACHGGFw0yMzExMDExNTM3MDNaMAwwCgYDVR0VBAMKAQEwMgITFAAIuveFFaJFObSpnAABAAi69xcNMjMxMTAxMTUyNzA0WjAMMAoGA1UdFQQDCgEBMDICExQACLr1KECJemThQAYAAQAIuvUXDTIzMTEwMTE1MjcwNFowDDAKBgNVHRUEAwoBATAyAhMUAAhuEVzQ2aZZsnXwAAEACG4RFw0yMzExMDExNTAyNTdaMAwwCgYDVR0VBAMKAQEwMgITFAAIbhC9l6zTQbvzTwABAAhuEBcNMjMxMTAxMTUwMjU3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IbfsbDYUSJCwSNQABAAht+xcNMjMxMTE2MDQwMjQwWjAMMAoGA1UdFQQDCgEBMDICExQACG368iMvM//RTKMAAQAIbfoXDTIzMTExNjA0MDI0MF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H9BojerJ87lkckAAQAIf0EXDTIzMTExNTIwNTIxMlowDDAKBgNVHRUEAwoBATAyAhMUAAh/QDDOnDHkgzimAAEACH9AFw0yMzExMTUyMDUyMTJ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JKxGbhd8KEIc1LgABAAkrERcNMjMxMTE1MTQ0MzQ1WjAMMAoGA1UdFQQDCgEBMDICExQACSsQeeXXMuF8mnsAAQAJKxAXDTIzMTExNTE0NDM0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jyT0Ry64rU/az7AAEACPJPFw0yMzExMTQyMTAwNTBaMAwwCgYDVR0VBAMKAQEwMgITFAAI8k5MAN7RicQk7gABAAjyThcNMjMxMTE0MjEwMDQ5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ihEZiSNt9QhaMvAAEACKERFw0yMzExMTQxNzEwMThaMAwwCgYDVR0VBAMKAQEwMgITFAAIoRCTP15040mygQABAAihEBcNMjMxMTE0MTcxMDE4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CL+BV1qQY6bpfvEAAQAIv4EXDTIzMTExMzE5MDM1NFowDDAKBgNVHRUEAwoBATAyAhMUAAi/gEwDn7Dp97z/AAEACL+AFw0yMzExMTMxOTAzNTR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id7RIVB8N7jcleAAEACJ3tFw0yMzExMjcxNjAzMjJaMAwwCgYDVR0VBAMKAQEwMgITFAAInezPiWsnmYVbNwABAAid7BcNMjMxMTI3MTYwMzIy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KqFXvZxKSVBXjwAAQAIqoUXDTIzMTEyMTIxMjcyM1owDDAKBgNVHRUEAwoBATAyAhMUAAiqhL8kFtLiFLtCAAEACKqEFw0yMzExMjEyMTI3MjN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Ip7XoSa6yZ8aJUAAQAIinsXDTIzMTIwNDIyMzgzNFowDDAKBgNVHRUEAwoBATAyAhMUAAiKeh5C9aIpH33hAAEACIp6Fw0yMzEyMDQyMjM4MzR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I4SuyVrYqD1KUcgABAAjhKxcNMjMxMTMwMjAzMTE1WjAMMAoGA1UdFQQDCgEBMDICExQACOEqNTX3ag6FQoUAAQAI4SoXDTIzMTEzMDIwMzExNV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J1LnZnKFa4IqT4AAQAInUsXDTIzMTEyOTE2MzczM1owDDAKBgNVHRUEAwoBATAyAhMUAAidSrJh/AxLT6SBAAEACJ1KFw0yMzExMjkxNjM3MzN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i+NziIAuwvvQqFAAEACL43Fw0yMzExMjgyMDU1NTNaMAwwCgYDVR0VBAMKAQEwMgITFAAIvjaGLRA3uii5awABAAi+NhcNMjMxMTI4MjA1NTUzWjAMMAoGA1UdFQQDCgEBMDICExQADBbcpNTr1XxeMRwAAQAMFtwXDTIzMTEyODIwMzk1NFowDDAKBgNVHRUEAwoBATAyAhMUAAwW21ocE7kMetijAAEADBbbFw0yMzExMjgyMDM5NTRaMAwwCgYDVR0VBAMKAQEwMgITFAAI1hOHC2uPH811eQABAAjWExcNMjMxMTI4MjAzNzAxWjAMMAoGA1UdFQQDCgEBMDICExQACNYS2J6bj59rCKgAAQAI1hIXDTIzMTEyODIwMzcwMV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JNRxdCgKeXSQTkAAQAIk1EXDTIzMTEyODE4NDQyM1owDDAKBgNVHRUEAwoBATAyAhMUAAiTUPJRT70svXFZAAEACJNQFw0yMzExMjgxODQ0MjN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IptV+MPr1zya+tAABAAim1RcNMjMxMTI4MTU0NDU3WjAMMAoGA1UdFQQDCgEBMDICExQACKbUIH3QwQmaX7wAAQAIptQXDTIzMTEyODE1NDQ1N1owDDAKBgNVHRUEAwoBATAyAhMUAAkJu7wb8AQlXGcTAAEACQm7Fw0yMzExMjgxNTM4NTVaMAwwCgYDVR0VBAMKAQEwMgITFAAJCbo/AzhD4HngMwABAAkJuhcNMjMxMTI4MTUzODU1WjAMMAoGA1UdFQQDCgEBMDICExQACPfh+4ORHcgf02QAAQAI9+EXDTIzMTEyODE1MDEzMFowDDAKBgNVHRUEAwoBATAyAhMUAAj34LwRGVwxt0qNAAEACPfgFw0yMzExMjgxNTAxMz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IwBOTpFfojKa/IAABAAjAExcNMjMxMjA2MTkxMDE2WjAMMAoGA1UdFQQDCgEBMDICExQACMASzdZW7O+AK18AAQAIwBIXDTIzMTIwNjE5MTAxNl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CGwnwP6q0zVupKsAAQAIbCcXDTIzMTIxMzIwNTIxNlowDDAKBgNVHRUEAwoBATAyAhMUAAhsJrl51mE5zHlZAAEACGwmFw0yMzEyMTMyMDUyMTZ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kLhdvpTzZmLrXYAAEACQuFFw0yMzEyMTMxNTQ0MDlaMAwwCgYDVR0VBAMKAQEwMgITFAAJC4Q37C1tipktxAABAAkLhBcNMjMxMjEzMTU0NDA4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ONtIyVDfGSlWKEAAQAI420XDTIzMTIxMjIwMzU1MFowDDAKBgNVHRUEAwoBATAyAhMUAAjjbOgWCN9eQTh2AAEACONsFw0yMzEyMTIyMDM1NTBaMAwwCgYDVR0VBAMKAQEwMgITFAAJu1ic6plGyRjj6QABAAm7WBcNMjMxMjEyMjAyOTIwWjAMMAoGA1UdFQQDCgEBMDICExQACbtXIqqTCDc1R0oAAQAJu1cXDTIzMTIxMjIwMjkyMFowDDAKBgNVHRUEAwoBATAyAhMUAAvBz13uPIuyt3SaAAEAC8HPFw0yMzEyMTIxODU1MzNaMAwwCgYDVR0VBAMKAQEwMgITFAALwc72uUKhBjiTlAABAAvBzhcNMjMxMjEyMTg1NTMy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Ihb9GvffnGVobigABAAiFvxcNMjQwMTAyMTQzNjE1WjAMMAoGA1UdFQQDCgEBMDICExQACIW+2aYUbE/L0AYAAQAIhb4XDTI0MDEwMjE0MzYxNV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ISt+yt5MiXvAF4AAQAIhK0XDTIzMTIyMTE2MjAwNlowDDAKBgNVHRUEAwoBATAyAhMUAAiErHnhJAUExm/nAAEACISsFw0yMzEyMjExNjIwMDZaMAwwCgYDVR0VBAMKAQEwMgITFAAJIXdZvnvRSPJKFAABAAkhdxcNMjMxMjIxMTYxNjIyWjAMMAoGA1UdFQQDCgEBMDICExQACSF2d7vJiEEZYgkAAQAJIXYXDTIzMTIyMTE2MTYyMlowDDAKBgNVHRUEAwoBATAyAhMUAAi3GxAoPj4csfTvAAEACLcbFw0yMzEyMjExNTUxMTdaMAwwCgYDVR0VBAMKAQEwMgITFAAItxoV1jTl/v++dwABAAi3GhcNMjMxMjIxMTU1MTE2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N/1UNyfwMpXT1UAAQAI3/UXDTIzMTIyMTA0MDIwOVowDDAKBgNVHRUEAwoBATAyAhMUAAjf9MSDOZrl/o5ZAAEACN/0Fw0yMzEyMjEwNDAyMDl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jwAzkeDFsHOyFOAAEACPADFw0yNDAxMDcwNDAxMjJaMAwwCgYDVR0VBAMKAQEwMgITFAAI8AKn2WkcS3MfcwABAAjwAhcNMjQwMTA3MDQwMTIyWjAMMAoGA1UdFQQDCgEBMDICExQADU6/zA0MZwKdbocAAQANTr8XDTI0MDEwNzA0MDExNlowDDAKBgNVHRUEAwoBATAyAhMUAA1OvR6ByJVgVqGSAAEADU69Fw0yNDAxMDcwNDAxMTZaMAwwCgYDVR0VBAMKAQEwMgITFAAJCh+IXHKMu96gIwABAAkKHxcNMjQwMTA2MTQ1NzE2WjAMMAoGA1UdFQQDCgEBMDICExQACQoehnuREur2prAAAQAJCh4XDTI0MDEwNjE0NTcxNV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QI1eNcxwvhj63MAAQAJAjUXDTI0MDExNzIwMjEwOFowDDAKBgNVHRUEAwoBATAyAhMUAAkCNNyVsahV84qaAAEACQI0Fw0yNDAxMTcyMDIxMDhaMAwwCgYDVR0VBAMKAQEwMgITFAAL8Qpf5B7wx7yfuQABAAvxChcNMjQwMTE3MjAxODU0WjAMMAoGA1UdFQQDCgEBMDICExQAC/EJV1RMtGT7Xg4AAQAL8QkXDTI0MDExNzIwMTg1NF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JRR0FK9sRiO5jhQABAAlFHRcNMjQwMTE3MTQ0NzQ3WjAMMAoGA1UdFQQDCgEBMDICExQACUUcLEVQt02YX6IAAQAJRRwXDTI0MDExNzE0NDc0N1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J8Azpaog098RIPwABAAnwDBcNMjQwMTE2MTkxMDIyWjAMMAoGA1UdFQQDCgEBMDICExQACfALOwmXyb69/KcAAQAJ8AsXDTI0MDExNjE5MTAyMlowDDAKBgNVHRUEAwoBATAyAhMUAAlP7hsOOLVmWkXNAAEACU/uFw0yNDAxMTYxODQxMDdaMAwwCgYDVR0VBAMKAQEwMgITFAAJT+15jd/SDyY54AABAAlP7RcNMjQwMTE2MTg0MTA3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ItoGD8WGYZXu2EAABAAi2gRcNMjQwMTE2MTUzODA0WjAMMAoGA1UdFQQDCgEBMDICExQACLaAQ5ShVBuInNIAAQAItoAXDTI0MDExNjE1MzgwNF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CJo9jwNm4lwH7rAAAQAImj0XDTI0MDExNTE2MTkyOVowDDAKBgNVHRUEAwoBATAyAhMUAAiaPB93BkAStuQhAAEACJo8Fw0yNDAxMTUxNjE5Mjl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CJBxlQQcejG7AsAAAQAIkHEXDTI0MDExMjIyNDI0OFowDDAKBgNVHRUEAwoBATAyAhMUAAiQcISPsVkQS0sEAAEACJBwFw0yNDAxMTIyMjQyNDd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iMB5WVp/wjjvILAAEACIwHFw0yNDAxMjQyMDE5NTlaMAwwCgYDVR0VBAMKAQEwMgITFAAIjAbeL/RPJqSRrwABAAiMBhcNMjQwMTI0MjAxOTU5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KGBkNbw4YGPzxYAAQAIoYEXDTI0MDExOTIwMTAxNVowDDAKBgNVHRUEAwoBATAyAhMUAAihgGKWP6VuDyWQAAEACKGAFw0yNDAxMTkyMDEwMTV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I1/8Wjzn0fFrUNwABAAjX/xcNMjQwMTMxMjExOTU0WjAMMAoGA1UdFQQDCgEBMDICExQACNf+EJOU/aTr7AoAAQAI1/4XDTI0MDEzMTIxMTk1NF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Gt/ZZk1wbp3i0EAAQAIa38XDTI0MDEzMTE3MjMyN1owDDAKBgNVHRUEAwoBATAyAhMUAAhrfipf9E6wMDPMAAEACGt+Fw0yNDAxMzExNzIzMjd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CFyVDkMIpr6+oG8AAQAIXJUXDTI0MDEzMDIwMTUwNlowDDAKBgNVHRUEAwoBATAyAhMUAAhclHILvEmoQCLSAAEACFyUFw0yNDAxMzAyMDE1MDZaMAwwCgYDVR0VBAMKAQEwMgITFAAMwx5TSD65xv0qoAABAAzDHhcNMjQwMTMwMTk0NTQ0WjAMMAoGA1UdFQQDCgEBMDICExQADMMdqHVlkyotALIAAQAMwx0XDTI0MDEzMDE5NDU0NFowDDAKBgNVHRUEAwoBATAyAhMUAAi80IeFYBgo61DWAAEACLzQFw0yNDAxMzAxODIxMzBaMAwwCgYDVR0VBAMKAQEwMgITFAAIvM8bIjZdXwxhPQABAAi8zxcNMjQwMTMwMTgyMTI5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LSjV2X4OIZb/00AAQAItKMXDTI0MDEyOTIyMzIwMFowDDAKBgNVHRUEAwoBATAyAhMUAAi0ouiQqE7UekSFAAEACLSiFw0yNDAxMjkyMjMyMDB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ItJelIo+kaFNGYgABAAi0lxcNMjQwMjAxMTYzNzUwWjAMMAoGA1UdFQQDCgEBMDICExQACLSWb5eMRLJB6AAAAQAItJYXDTI0MDIwMTE2Mzc1MFowDDAKBgNVHRUEAwoBATAyAhMUAAzAHraWSN6ZrIAvAAEADMAeFw0yNDAyMDExNjMwNThaMAwwCgYDVR0VBAMKAQEwMgITFAAMwB0HSq1tsh5zPQABAAzAHRcNMjQwMjAxMTYzMDU4WjAMMAoGA1UdFQQDCgEBMDICExQAC56x7xGDtiK1s1IAAQALnrEXDTI0MDIwMTEwNTg0M1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IaUVQvagzMe/otAABAAhpRRcNMjQwMjE1MTYxMjMxWjAMMAoGA1UdFQQDCgEBMDICExQACGlENMPUy0hD1dgAAQAIaUQXDTI0MDIxNTE2MTIzMV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I5jepDUDt6gh3bQABAAjmNxcNMjQwMjEyMTYzMzI3WjAMMAoGA1UdFQQDCgEBMDICExQACOY2P4IjIwp23rQAAQAI5jYXDTI0MDIxMjE2MzMyNl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ItJ3T1UDwlSp1+wABAAi0nRcNMjQwMjEyMTQ1MzI4WjAMMAoGA1UdFQQDCgEBMDICExQACLScwc3m+unbkK8AAQAItJwXDTI0MDIxMjE0NTMyOFowDDAKBgNVHRUEAwoBATAyAhMUAAjiH3n0Ucd92F6TAAEACOIfFw0yNDAyMTIwNDAyMTJaMAwwCgYDVR0VBAMKAQEwMgITFAAI4h4j6qIeKqap5AABAAjiHhcNMjQwMjEyMDQwMjEy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iv9V+dlS2b5lcWAAEACK/1Fw0yNDAyMTYyMDQ3MDdaMAwwCgYDVR0VBAMKAQEwMgITFAAIr/QwMRCa9MFjHQABAAiv9BcNMjQwMjE2MjA0NzA3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OgvqSGHX2eHrpYAAQAI6C8XDTI0MDIxNjE2NTEwNFowDDAKBgNVHRUEAwoBATAyAhMUAAjoLuFI6SPc2g4RAAEACOguFw0yNDAyMTYxNjUxMDR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IhiU0FOiVC5AqbwABAAiGJRcNMjQwMjE1MjExMDQ0WjAMMAoGA1UdFQQDCgEBMDICExQACIYkfasMQxZfMrYAAQAIhiQXDTI0MDIxNTIxMTA0N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IcCPrcWDsXzlauwABAAhwIxcNMjQwMzA0MDQwMTQ1WjAMMAoGA1UdFQQDCgEBMDICExQACHAikypH+CcyFRMAAQAIcCIXDTI0MDMwNDA0MDE0NV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JL4nJfx86jbzM+AABAAkviRcNMjQwMjI4MTk0MTQ3WjAMMAoGA1UdFQQDCgEBMDICExQACS+IuGTmw3CTnEMAAQAJL4gXDTI0MDIyODE5NDE0N1owDDAKBgNVHRUEAwoBATAyAhMUAApG6LM8uVdkBynxAAEACkboFw0yNDAyMjgxNzUyNTFaMAwwCgYDVR0VBAMKAQEwMgITFAAKRuepUf5p9pfPvQABAApG5xcNMjQwMjI4MTc1MjUxWjAMMAoGA1UdFQQDCgEBMDICExQACLkvEI1uW+m1frcAAQAIuS8XDTI0MDIyODE3MDExMFowDDAKBgNVHRUEAwoBATAyAhMUAAi5LrBCQfH0r8AwAAEACLkuFw0yNDAyMjgxNzAxMTB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isp4Oy7u522BMsAAEACKynFw0yNDAyMjYxNTUwNDdaMAwwCgYDVR0VBAMKAQEwMgITFAAIrKbvn98y22QOVgABAAisphcNMjQwMjI2MTU1MDQ3WjAMMAoGA1UdFQQDCgEBMDICExQACV1fs1SiE3UP6c4AAQAJXV8XDTI0MDMxMzE3MDgzN1owDDAKBgNVHRUEAwoBATAyAhMUAAldXprn26MkO7L5AAEACV1eFw0yNDAzMTMxNzA4Mzd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IXFFUnd+hXycVVAABAAhcURcNMjQwMzExMjEwMzQ0WjAMMAoGA1UdFQQDCgEBMDICExQACFxQo1x6rQF8MI4AAQAIXFAXDTI0MDMxMTIxMDM0N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IdcVB6TtaA/GE7wABAAh1xRcNMjQwMzA4MTY0NDU2WjAMMAoGA1UdFQQDCgEBMDICExQACHXEM9Ir4m416fAAAQAIdcQXDTI0MDMwODE2NDQ1Nl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IrHFgenxPI7g2tgABAAiscRcNMjQwMzA4MDcyNTMwWjAMMAoGA1UdFQQDCgEBMDICExQACKxwKRmw/onY1UYAAQAIrHAXDTI0MDMwODA3MjUyOV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NsDAWVOkogRglPAABAA2wMBcNMjQwMzA3MTc1MTMx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I3U+o32oLvY2uEgABAAjdTxcNMjQwMzE5MTQzMzI5WjAMMAoGA1UdFQQDCgEBMDICExQACN1OzcAh2R3ziiYAAQAI3U4XDTI0MDMxOTE0MzMyOF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jiI0tpFDlIzfT5AAEACOIjFw0yNDAzMTgyMjA2NTFaMAwwCgYDVR0VBAMKAQEwMgITFAAI4iJ/h5iLjiAVKQABAAjiIhcNMjQwMzE4MjIwNjUxWjAMMAoGA1UdFQQDCgEBMDICExQACHgxWHjqquEhLdYAAQAIeDEXDTI0MDMxODIxNDUxOVowDDAKBgNVHRUEAwoBATAyAhMUAAh4MK8D7ftn+fOBAAEACHgwFw0yNDAzMTgyMTQ1MTh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IX+WfwS8Z8ANaGQABAAhf5RcNMjQwMzE4MTcyODA3WjAMMAoGA1UdFQQDCgEBMDICExQACF/ktymbHEN+wcAAAQAIX+QXDTI0MDMxODE3MjgwN1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JefuTti/+KRbs0AAQAIl58XDTI0MDMxNjIyNTAwNVowDDAKBgNVHRUEAwoBATAyAhMUAAiXnjM/FqK2ABv1AAEACJeeFw0yNDAzMTYyMjUwMDV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LjlX3c0HvyhfBwABAAkuORcNMjQwMzE1MTUyODE3WjAMMAoGA1UdFQQDCgEBMDICExQACS44wcvZA/rEIUkAAQAJLjgXDTI0MDMxNTE1MjgxN1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CNfdsnuaXxIISSkAAQAI190XDTI0MDMxNDIwNTEzMFowDDAKBgNVHRUEAwoBATAyAhMUAAjX3KZBQgoVuP5SAAEACNfcFw0yNDAzMTQyMDUxMzBaMAwwCgYDVR0VBAMKAQEwMgITFAAJF2uW+KW6zfJBPAABAAkXaxcNMjQwMzE0MjAxODE4WjAMMAoGA1UdFQQDCgEBMDICExQACRdqd3ZVyxZvKG8AAQAJF2oXDTI0MDMxNDIwMTgxOFowDDAKBgNVHRUEAwoBATAyAhMUAAjj8SGEMjXvHmEFAAEACOPxFw0yNDAzMTQxODEwMzFaMAwwCgYDVR0VBAMKAQEwMgITFAAI4/AeJC8OepV0OAABAAjj8BcNMjQwMzE0MTgxMDMx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I0F+0ResHgXu/dgABAAjQXxcNMjQwMzEzMTczMDUyWjAMMAoGA1UdFQQDCgEBMDICExQACNBeXNZA1deUC+gAAQAI0F4XDTI0MDMxMzE3MzA1Ml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0G1fKE+M2KHkS5AAEADQbVFw0yNDAzMjcxODE1MzZaMAwwCgYDVR0VBAMKAQEwMgITFAANBtSSm1MQTsGxWQABAA0G1BcNMjQwMzI3MTgxNTM2WjAMMAoGA1UdFQQDCgEBMDICExQAClgAe96e7tsNjwAAAQAKWAAXDTI0MDMyNzE2NTYxMVowDDAKBgNVHRUEAwoBATAyAhMUAApX/7r3B/1CWB4WAAEAClf/Fw0yNDAzMjcxNjU2MTFaMAwwCgYDVR0VBAMKAQEwMgITFAAJ1pJaN0EsyY2VkAABAAnWkhcNMjQwMzI3MTYwNzE3WjAMMAoGA1UdFQQDCgEBMDICExQACdaR8m/lvdTjvfQAAQAJ1pEXDTI0MDMyNzE2MDcxN1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kHS21J3XY0h3LDAAEACQdLFw0yNDAzMjYyMDIzMDRaMAwwCgYDVR0VBAMKAQEwMgITFAAJB0qROX8QDiXPxgABAAkHShcNMjQwMzI2MjAyMzAzWjAMMAoGA1UdFQQDCgEBMDICExQACUerIuLWn1t01zoAAQAJR6sXDTI0MDMyNjE5MzYwNFowDDAKBgNVHRUEAwoBATAyAhMUAAlHqsLaQ+aVp4SMAAEACUeqFw0yNDAzMjYxOTM2MDR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CKCrcais21JhniYAAQAIoKsXDTI0MDMyMTE5NDMyMlowDDAKBgNVHRUEAwoBATAyAhMUAAigqhYjE/RdVEayAAEACKCqFw0yNDAzMjExOTQzMjJ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kbVWQQUgtvXaq6AAEACRtVFw0yNDAzMjExNzE3MzJaMAwwCgYDVR0VBAMKAQEwMgITFAAJG1QShhmZXfKbBQABAAkbVBcNMjQwMzIxMTcxNzMy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kdXzuU1N3MSyukAAEACR1fFw0yNDAzMjExNjU1NDlaMAwwCgYDVR0VBAMKAQEwMgITFAAJHV4bf0T9VLUIaQABAAkdXhcNMjQwMzIxMTY1NTQ5WjAMMAoGA1UdFQQDCgEBMDICExQADVvhFtH94Zh+oHIAAQANW+EXDTI0MDMyMTE1MzIxM1owDDAKBgNVHRUEAwoBATAyAhMUAA1b4J1AeLuI2wrXAAEADVvgFw0yNDAzMjExNTMyMTN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lMRSJTpUo+hvZwAAEACUxFFw0yNDA0MDUxODIyMjBaMAwwCgYDVR0VBAMKAQEwMgITFAAJTERiJqKbfCr40AABAAlMRBcNMjQwNDA1MTgyMjIw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h4N0U0POUu7IyrAAEACHg3Fw0yNDA0MDQxOTI0NDFaMAwwCgYDVR0VBAMKAQEwMgITFAAIeDY7F1/NuHgavQABAAh4NhcNMjQwNDA0MTkyNDQxWjAMMAoGA1UdFQQDCgEBMDICExQACWUSgq78XxWBamoAAQAJZRIXDTI0MDQwNDE4MTIxM1owDDAKBgNVHRUEAwoBATAyAhMUAAllETkSE9n4kgxAAAEACWURFw0yNDA0MDQxODEyMTN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gdNHckJp5/GDSwABAAiB0xcNMjQwNDA0MTU1MDE0WjAMMAoGA1UdFQQDCgEBMDICExQACIHSVoaLIgE0CGkAAQAIgdIXDTI0MDQwNDE1NTAxNF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JMGfX1MhYWwAfZwABAAkwZxcNMjQwNDAyMTczMTMwWjAMMAoGA1UdFQQDCgEBMDICExQACTBm0kDq5fi1kvQAAQAJMGYXDTI0MDQwMjE3MzEzMFowDDAKBgNVHRUEAwoBATAyAhMUAAsfA6m/UJxR53aDAAEACx8DFw0yNDA0MDIxNjU3MjlaMAwwCgYDVR0VBAMKAQEwMgITFAALHwI6p+Ai6CMNjgABAAsfAhcNMjQwNDAyMTY1NzI5WjAMMAoGA1UdFQQDCgEBMDICExQACJPTGvxU8ep5dIEAAQAIk9MXDTI0MDQwMjE2MzkzMlowDDAKBgNVHRUEAwoBATAyAhMUAAiT0jXEQpyDgef5AAEACJPSFw0yNDA0MDIxNjM5MzJ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I5J9LGIeXnceG/QABAAjknxcNMjQwNDAyMTQ0NDQ2WjAMMAoGA1UdFQQDCgEBMDICExQACOSeCEKGcIR3cd0AAQAI5J4XDTI0MDQwMjE0NDQ0Nl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IXIUInrkcH9cwCgABAAhchRcNMjQwNDAxMTk1MDIyWjAMMAoGA1UdFQQDCgEBMDICExQACFyEifLusb/L15UAAQAIXIQXDTI0MDQwMTE5NTAyMl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Iw3PLXd0bNdUt7gABAAjDcxcNMjQwNDAxMTc0OTAzWjAMMAoGA1UdFQQDCgEBMDICExQACMNy4F3GCsS0gnsAAQAIw3IXDTI0MDQwMTE3NDkwM1owDDAKBgNVHRUEAwoBATAyAhMUAAiW/YWJg3rSy0XlAAEACJb9Fw0yNDA0MDExNzI1MTZaMAwwCgYDVR0VBAMKAQEwMgITFAAIlvwVE01t+GIA4wABAAiW/BcNMjQwNDAxMTcyNTE2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JTgstjHBsecYnKgABAAlOCxcNMjQwNDE2MTQ1MTEzWjAMMAoGA1UdFQQDCgEBMDICExQACU4KjC2TZ8ox6t8AAQAJTgoXDTI0MDQxNjE0NTExM1owDDAKBgNVHRUEAwoBATAyAhMUAAkvt3wTSlXZ9GvTAAEACS+3Fw0yNDA0MTYxNDE4MTFaMAwwCgYDVR0VBAMKAQEwMgITFAAJL7YvitFsSif1CwABAAkvthcNMjQwNDE2MTQxODEx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kaq86CaBroSb/rAAEACRqrFw0yNDA0MTIyMjA1MTdaMAwwCgYDVR0VBAMKAQEwMgITFAAJGqlwoDdP0VrlGgABAAkaqRcNMjQwNDEyMjIwNTE3WjAMMAoGA1UdFQQDCgEBMDICExQACYQGkgaGpCfbK6cAAQAJhAYXDTI0MDQxMjIwMjIzM1owDDAKBgNVHRUEAwoBATAyAhMUAAmEBcuiGpSQ5bZZAAEACYQFFw0yNDA0MTIyMDIyMzNaMAwwCgYDVR0VBAMKAQEwMgITFAAI2YeEjHDgiTFeOgABAAjZhxcNMjQwNDEyMTk0MjA3WjAMMAoGA1UdFQQDCgEBMDICExQACNmG10vYrxqgoywAAQAI2YYXDTI0MDQxMjE5NDIwN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Qwjau7iyhrbIO8AAQAJDCMXDTI0MDQxMTIwMjU1MFowDDAKBgNVHRUEAwoBATAyAhMUAAkMIg4MCKVVRCdvAAEACQwiFw0yNDA0MTEyMDI1NDl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i+BcPIjihC9zW3AAEACL4FFw0yNDA0MTEwNDAzMTNaMAwwCgYDVR0VBAMKAQEwMgITFAAIvgSjh6/reYbukgABAAi+BBcNMjQwNDExMDQwMzEzWjAMMAoGA1UdFQQDCgEBMDICExQACwKLmTO0BjvyD1UAAQALAosXDTI0MDQxMTA0MDMwMFowDDAKBgNVHRUEAwoBATAyAhMUAAsCirHVqqgquPXfAAEACwKKFw0yNDA0MTEwNDAzMDBaMAwwCgYDVR0VBAMKAQEwMgITFAAIyjn2mwoM5xl/DwABAAjKORcNMjQwNDExMDQwMjQ1WjAMMAoGA1UdFQQDCgEBMDICExQACMo4IniTtzbFoZAAAQAIyjgXDTI0MDQxMTA0MDI0NV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hr1w1KaRhwht/ZAAEACGvXFw0yNDA0MjMxNzIzMDJaMAwwCgYDVR0VBAMKAQEwMgITFAAIa9br6dv+QhUoZgABAAhr1hcNMjQwNDIzMTcyMzAy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IZZ9xDnZmxnbEewABAAhlnxcNMjQwNDIzMTU0NDA1WjAMMAoGA1UdFQQDCgEBMDICExQACGWebsAN8/uNag8AAQAIZZ4XDTI0MDQyMzE1NDQwN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iA73gR0I+YPIl5AAEACIDvFw0yNDA0MTgxNjMxMjdaMAwwCgYDVR0VBAMKAQEwMgITFAAIgO5ojF/JOsD33gABAAiA7hcNMjQwNDE4MTYzMTI3WjAMMAoGA1UdFQQDCgEBMDICExQAC+xO675FtTMhQpEAAQAL7E4XDTI0MDQxODE2MTk0MFowDDAKBgNVHRUEAwoBATAyAhMUAAvsTY4qyeAMohZnAAEAC+xNFw0yNDA0MTgxNjE5NDBaMAwwCgYDVR0VBAMKAQEwMgITFAAIfZkhnH6hA/nA/wABAAh9mRcNMjQwNDE4MTYwODEwWjAMMAoGA1UdFQQDCgEBMDICExQACH2YdLunWSx7tPwAAQAIfZgXDTI0MDQxODE2MDgx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CHjV4xadeuJ7hyoAAQAIeNUXDTI0MDQxNjE2NTAzOFowDDAKBgNVHRUEAwoBATAyAhMUAAh41II1TlhVwQVAAAEACHjUFw0yNDA0MTYxNjUwMzh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Ik1tOzLg8dPIdVwABAAiTWxcNMjQwNDMwMTUyMzEwWjAMMAoGA1UdFQQDCgEBMDICExQACJNahWF0HL4hUVAAAQAIk1oXDTI0MDQzMDE1MjMxMFowDDAKBgNVHRUEAwoBATAyAhMUAAhdZacDt4k6xlZGAAEACF1lFw0yNDA0MzAxNTA4NTVaMAwwCgYDVR0VBAMKAQEwMgITFAAIXWRBc7UihVXuLQABAAhdZBcNMjQwNDMwMTUwODU0WjAMMAoGA1UdFQQDCgEBMDICExQACjLIDnMrDr2Jh3YAAQAKMsgXDTI0MDQzMDE1MDUzNlowDDAKBgNVHRUEAwoBATAyAhMUAAoyx455egpPGBfIAAEACjLHFw0yNDA0MzAxNTA1MzZ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kDBW4UdiFqFnXKAAEACQMFFw0yNDA0MjkyMjI2MTFaMAwwCgYDVR0VBAMKAQEwMgITFAAJAwRN9GpEEiSA5wABAAkDBBcNMjQwNDI5MjIyNjEwWjAMMAoGA1UdFQQDCgEBMDICExQACOCd4KvpgdEajtgAAQAI4J0XDTI0MDQyOTIwMTkzMVowDDAKBgNVHRUEAwoBATAyAhMUAAjgnMatxRHjikBcAAEACOCcFw0yNDA0MjkyMDE5MzF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kXW4YyfBDfggBXAAEACRdbFw0yNDA0MjcxNjM3MjJaMAwwCgYDVR0VBAMKAQEwMgITFAAJF1q7TK3eDNLr+QABAAkXWhcNMjQwNDI3MTYzNzIy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ho4bjE1t+J+lUXAAEACGjhFw0yNDA0MjQyMTAxNDlaMAwwCgYDVR0VBAMKAQEwMgITFAAIaOD9IfJGUgXveQABAAho4BcNMjQwNDI0MjEwMTQ5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LgzcmPgWoiilE9gABAAuDNxcNMjQwNDI0MTU1NTA4WjAMMAoGA1UdFQQDCgEBMDICExQAC4M2UcfJLyR3TWQAAQALgzYXDTI0MDQyNDE1NTUwOFowDDAKBgNVHRUEAwoBATAyAhMUAA5RkCO4ld2lPxeMAAEADlGQFw0yNDA0MjQxNTM0MjVaMAwwCgYDVR0VBAMKAQEwMgITFAAOUY93P8JsdjJnvAABAA5RjxcNMjQwNDI0MTUzNDI1WjAMMAoGA1UdFQQDCgEBMDICExQACJdrGqZ82mu+X9IAAQAIl2sXDTI0MDQyNDE1MTUwOVowDDAKBgNVHRUEAwoBATAyAhMUAAiXakLqIVyE/leYAAEACJdqFw0yNDA0MjQxNTE1MDl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CF3Tee69F5NZqY8AAQAIXdMXDTI0MDUwNzIwMzYyNlowDDAKBgNVHRUEAwoBATAyAhMUAAhd0tSB3DRubW65AAEACF3SFw0yNDA1MDcyMDM2MjZ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Iw5rk23qSbGhtEAAQAIjDkXDTI0MDUwNzE3MTU1NVowDDAKBgNVHRUEAwoBATAyAhMUAAiMOFEVNhGJItmGAAEACIw4Fw0yNDA1MDcxNzE1NTV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JQ1TPanL1oc/h3wABAAlDVBcNMjQwNTA2MTk1OTU0WjAMMAoGA1UdFQQDCgEBMDICExQACUNTrKcOGy1DnUgAAQAJQ1MXDTI0MDUwNjE5NTk1NFowDDAKBgNVHRUEAwoBATAyAhMUAAhzDCGFY8KTHEfhAAEACHMMFw0yNDA1MDYxNzU2NTJaMAwwCgYDVR0VBAMKAQEwMgITFAAIcwuZf1+DGx69FQABAAhzCxcNMjQwNTA2MTc1NjUy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i0TwwepZ6kQtlBAAEACLRPFw0yNDA1MDMwNTE0MzlaMAwwCgYDVR0VBAMKAQEwMgITFAAItE77ATjp2LM66AABAAi0ThcNMjQwNTAzMDUxNDM5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IfXv6ev0XyzOqugABAAh9excNMjQwNTAyMTY0MjMzWjAMMAoGA1UdFQQDCgEBMDICExQACH16kaZBtjUZbogAAQAIfXoXDTI0MDUwMjE2NDIz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IaasXvu5jzA66ngABAAhpqxcNMjQwNTEzMTY1OTQ1WjAMMAoGA1UdFQQDCgEBMDICExQACGmqRCClhAorVncAAQAIaaoXDTI0MDUxMzE2NTk0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PUEqw5+rPZdRJ2wABAA9QShcNMjQwNTEzMTUzMjEzWjAMMAoGA1UdFQQDCgEBMDICExQAD1BJrBzPil/VqIwAAQAPUEkXDTI0MDUxMzE1MzIxM1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sat7R0IVwcSZz3AAEACxq3Fw0yNDA1MTAxNTM5MzJaMAwwCgYDVR0VBAMKAQEwMgITFAALGrbHiZdGKJfbZwABAAsathcNMjQwNTEwMTUzOTMyWjAMMAoGA1UdFQQDCgEBMDICExQACNQPLwrKLe36Nv0AAQAI1A8XDTI0MDUxMDE1MTQyM1owDDAKBgNVHRUEAwoBATAyAhMUAAjUDgWwN8G2d1sgAAEACNQOFw0yNDA1MTAxNTE0MjN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USePxNGyzU7sfQAAQAJRJ4XDTI0MDUwOTIxNTEwMlowDDAKBgNVHRUEAwoBATAyAhMUAAlEnWJhnyb97ccPAAEACUSdFw0yNDA1MDkyMTUxMDJ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Kg/LgAeeTdWKbMAAQAIqD8XDTI0MDUyMDIyMjUwOFowDDAKBgNVHRUEAwoBATAyAhMUAAioPiKs88zO7qacAAEACKg+Fw0yNDA1MjAyMjI1MDh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AcFcGnGfXUYqGcAAQAMBwUXDTI0MDUxNTE1NDM1OF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hcfee81/F/8iysAAEACFx9Fw0yNDA1MjcxNTA5NTRaMAwwCgYDVR0VBAMKAQEwMgITFAAIXHxiPgeeP7qFtQABAAhcfBcNMjQwNTI3MTUwOTU0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IaVmi//GkQW64ZAABAAhpWRcNMjQwNTI1MTY0NDIxWjAMMAoGA1UdFQQDCgEBMDICExQACGlYBIn2hhlkEMIAAQAIaVgXDTI0MDUyNTE2NDQyMV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DiQJIGgu8krA00UAAQAOJAkXDTI0MDUyNDIwNDUyMlowDDAKBgNVHRUEAwoBATAyAhMUAAwoOp9D1pm0eM6qAAEADCg6Fw0yNDA1MjQxNzQ1MDRaMAwwCgYDVR0VBAMKAQEwMgITFAAMKDn8znokgXvkSAABAAwoORcNMjQwNTI0MTc0NTAz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Ikd9TVup63HxZLwABAAiR3xcNMjQwNTIzMTcyNzI1WjAMMAoGA1UdFQQDCgEBMDICExQACJHemkJG8D7yBA8AAQAIkd4XDTI0MDUyMzE3MjcyNVowDDAKBgNVHRUEAwoBATAyAhMUAAhix3xwli4qymwCAAEACGLHFw0yNDA1MjMxNzExNDdaMAwwCgYDVR0VBAMKAQEwMgITFAAIYsbSoLM80Y/eIQABAAhixhcNMjQwNTIzMTcxMTQ3WjAMMAoGA1UdFQQDCgEBMDICExQACF5DfLVqJg0OHyUAAQAIXkMXDTI0MDUyMzE3MDAyM1owDDAKBgNVHRUEAwoBATAyAhMUAAheQnONn9wc9IqfAAEACF5CFw0yNDA1MjMxNzAwMjN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IXg1v9GXat7qsOwABAAheDRcNMjQwNTI5MjEyMzU3WjAMMAoGA1UdFQQDCgEBMDICExQACF4MVoVfLjGA6rwAAQAIXgwXDTI0MDUyOTIxMjM1N1owDDAKBgNVHRUEAwoBATAyAhMUAAjZQTvAiXlwJ1RfAAEACNlBFw0yNDA1MjkyMDU5MjFaMAwwCgYDVR0VBAMKAQEwMgITFAAI2UDpl16enZkXFgABAAjZQBcNMjQwNTI5MjA1OTIxWjAMMAoGA1UdFQQDCgEBMDICExQACJ4tPkz1uP/ISxkAAQAIni0XDTI0MDUyOTIwMzYyOFowDDAKBgNVHRUEAwoBATAyAhMUAAieLG5oxvfsOxLIAAEACJ4sFw0yNDA1MjkyMDM2Mjh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CGdR5zb3VZZP9cwAAQAIZ1EXDTI0MDUyODE1MDU1OFowDDAKBgNVHRUEAwoBATAyAhMUAAhnUGDbpZMw5SmBAAEACGdQFw0yNDA1MjgxNTA1NTh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hmOTCWDEIcu7vaAAEACGY5Fw0yNDA2MDgxNTU4NTRaMAwwCgYDVR0VBAMKAQEwMgITFAAIZji42KBeYIBcjAABAAhmOBcNMjQwNjA4MTU1ODU0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Izn99s/hKnR8tYAAQAIjOcXDTI0MDYxNzIxNDYwNFowDDAKBgNVHRUEAwoBATAyAhMUAAiM5mXP+6FkOlctAAEACIzmFw0yNDA2MTcyMTQ2MDR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JMntwGc/OEmRKPwABAAkyexcNMjQwNjE3MTY1NjIxWjAMMAoGA1UdFQQDCgEBMDICExQACTJ6MvOyZgALZjQAAQAJMnoXDTI0MDYxNzE2NTYyMV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Il7mvJnw8REBEBgABAAiXuRcNMjQwNjE0MTk1NjIxWjAMMAoGA1UdFQQDCgEBMDICExQACJe44xWV68ThiGkAAQAIl7gXDTI0MDYxNDE5NTYyMV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IXn/lCF9cLiO74wABAAhefxcNMjQwNjIwMTkwNTQ1WjAMMAoGA1UdFQQDCgEBMDICExQACF5+cCATidPxQk0AAQAIXn4XDTI0MDYyMDE5MDU0NVowDDAKBgNVHRUEAwoBATAyAhMUAAhgRZRtJ0fkBo0MAAEACGBFFw0yNDA2MjAxODU4NTNaMAwwCgYDVR0VBAMKAQEwMgITFAAIYERL3+QoGsWT3gABAAhgRBcNMjQwNjIwMTg1ODUzWjAMMAoGA1UdFQQDCgEBMDICExQACHIpeDuI5M2KJ6YAAQAIcikXDTI0MDYyMDE4MjI1NFowDDAKBgNVHRUEAwoBATAyAhMUAAhyJr0iv70Ixq+ZAAEACHImFw0yNDA2MjAxODIyNTR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CHG7elDYz76NuSMAAQAIcbsXDTI0MDYxODE2MzMxM1owDDAKBgNVHRUEAwoBATAyAhMUAAhxupbPiifN9PCmAAEACHG6Fw0yNDA2MTgxNjMzMTN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hv+/hXl+m0FFj4AAEACG/7Fw0yNDA2MjYxNzQ4MTdaMAwwCgYDVR0VBAMKAQEwMgITFAAIb/rkFIrYmOV94QABAAhv+hcNMjQwNjI2MTc0ODE3WjAMMAoGA1UdFQQDCgEBMDICExQACIIF2oR06E4AipEAAQAIggUXDTI0MDYyNjE2NDAzM1owDDAKBgNVHRUEAwoBATAyAhMUAAiCBMABOXS1Q9KSAAEACIIEFw0yNDA2MjYxNjQwMzNaMAwwCgYDVR0VBAMKAQEwMgITFAAIa5OBDAUUf67n5QABAAhrkxcNMjQwNjI2MTYzMTI4WjAMMAoGA1UdFQQDCgEBMDICExQACGuS9scklcRbtNoAAQAIa5IXDTI0MDYyNjE2MzEyO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IliOK350Z46+D/wABAAiWIxcNMjQwNjI2MTUzNjE3WjAMMAoGA1UdFQQDCgEBMDICExQACJYiKaN2USqc6BgAAQAIliIXDTI0MDYyNjE1MzYxN1owDDAKBgNVHRUEAwoBATAyAhMUAA2krwApxT9saGnPAAEADaSvFw0yNDA2MjYxNTMyNDJaMAwwCgYDVR0VBAMKAQUwMgITFAAIkM4AFgKvdhxGlgABAAiQzhcNMjQwNjI2MTUyODUxWjAMMAoGA1UdFQQDCgEBMDICExQACJDMeJyVjU0FL/QAAQAIkMwXDTI0MDYyNjE1Mjg1MVowDDAKBgNVHRUEAwoBATAyAhMUAAikN3mga63dtsyoAAEACKQ3Fw0yNDA2MjYxNTIwMjJaMAwwCgYDVR0VBAMKAQEwMgITFAAIpDa8k5r6IMajpAABAAikNhcNMjQwNjI2MTUyMDIyWjAMMAoGA1UdFQQDCgEB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hpneJxpv/GZk5QAAEACGmdFw0yNDA2MjYxNTA0NDJaMAwwCgYDVR0VBAMKAQEwMgITFAAIaZxs+vp99WHuMQABAAhpnBcNMjQwNjI2MTUwNDQyWjAMMAoGA1UdFQQDCgEBMDICExQACMlZz64ou+DboK8AAQAIyVkXDTI0MDYyNjE1MDMwNlowDDAKBgNVHRUEAwoBATAyAhMUAAjJWI49haFqm5FEAAEACMlYFw0yNDA2MjYxNTAzMDVaMAwwCgYDVR0VBAMKAQEwMgITFAAIb91ve8Jvg8PQ0QABAAhv3RcNMjQwNjI2MTUwMTEyWjAMMAoGA1UdFQQDCgEBMDICExQACG/cfA0F1z/VKA4AAQAIb9wXDTI0MDYyNjE1MDE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G5bx5VIQZ19mqoAAQAIblsXDTI0MDYyNTIxMTIwN1owDDAKBgNVHRUEAwoBATAyAhMUAAhuWlLR66HPTsiVAAEACG5aFw0yNDA2MjUyMTEyMDZaMAwwCgYDVR0VBAMKAQEwMgITFAAIijmIHl23Yv11UQABAAiKORcNMjQwNjI1MjAwMzEwWjAMMAoGA1UdFQQDCgEBMDICExQACIo42aAwtSUaV0wAAQAIijgXDTI0MDYyNTIwMDMxMF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IeqsgaFdo1Q25BQABAAh6qxcNMjQwNjI1MTkxMjA1WjAMMAoGA1UdFQQDCgEBMDICExQACHqqrQAR0dun3N0AAQAIeqoXDTI0MDYyNTE5MTIwNV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</xd:EncapsulatedCRLValue>
              <xd:EncapsulatedCRLValue>MIINIjCCDAoCAQEwDQYJKoZIhvcNAQELBQAwgZkxGTAXBgNVBAUTEENQSi00LTAwMC0wMDQwMTcxCzAJBgNVBAYTAkNSMSQwIgYDVQQKExtCQU5DTyBDRU5UUkFMIERFIENPU1RBIFJJQ0ExIjAgBgNVBAsTGURJVklTSU9OIFNJU1RFTUFTIERFIFBBR08xJTAjBgNVBAMTHENBIFNJTlBFIC0gUEVSU09OQSBGSVNJQ0EgdjIXDTI0MDYyNzExNDAwNVoXDTI0MDYyOTAwMDAwNVowggrEMDICExQACPpnsRJJKa18lQEAAQAI+mcXDTI0MDYyNjIxMzMyOVowDDAKBgNVHRUEAwoBATAyAhMUAAj6ZrNMhjleiULTAAEACPpmFw0yNDA2MjYyMTMzMjl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</xd:EncapsulatedCRLValue>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IebUndVMLIuL4tULpLkBp1Vg3afP6Y77LMhfNLCVC2UCBBuHC5YYDzIwMjQwNjI3MjA0O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 xsi:nil="true"/>
    <Firmado xmlns="b875e23b-67d9-4b2e-bdec-edacbf90b326">true</Firmado>
    <Responsable xmlns="b875e23b-67d9-4b2e-bdec-edacbf90b326">
      <UserInfo>
        <DisplayName>ALPIZAR VARGAS JOSE ISMAEL</DisplayName>
        <AccountId>992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i:0#.w|pdc-atlantida\sanchocc</DisplayName>
        <AccountId>1728</AccountId>
        <AccountType/>
      </UserInfo>
      <UserInfo>
        <DisplayName>i:0#.w|pdc-atlantida\alpizarvj</DisplayName>
        <AccountId>992</AccountId>
        <AccountType/>
      </UserInfo>
      <UserInfo>
        <DisplayName>i:0#.w|pdc-atlantida\arriolaca</DisplayName>
        <AccountId>1825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2024-06-27T06:00:00+00:00</FechaDocumento>
    <RemitenteOriginal xmlns="b875e23b-67d9-4b2e-bdec-edacbf90b326">División Supervisión II</RemitenteOriginal>
    <Secretaria xmlns="b875e23b-67d9-4b2e-bdec-edacbf90b326">
      <UserInfo>
        <DisplayName>VEGA MEZA TIFFANI</DisplayName>
        <AccountId>4031</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Actualización de Códigos en la Tabla de Actividad Económica CIIU 4</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D35ABC47-6422-44A2-93B0-3FB664470220}"/>
</file>

<file path=customXml/itemProps2.xml><?xml version="1.0" encoding="utf-8"?>
<ds:datastoreItem xmlns:ds="http://schemas.openxmlformats.org/officeDocument/2006/customXml" ds:itemID="{66BD8E77-8DA3-4B2B-82B2-7251D5351DC9}"/>
</file>

<file path=customXml/itemProps3.xml><?xml version="1.0" encoding="utf-8"?>
<ds:datastoreItem xmlns:ds="http://schemas.openxmlformats.org/officeDocument/2006/customXml" ds:itemID="{E526DEFA-6CAE-4429-B5B5-959091274C60}"/>
</file>

<file path=customXml/itemProps4.xml><?xml version="1.0" encoding="utf-8"?>
<ds:datastoreItem xmlns:ds="http://schemas.openxmlformats.org/officeDocument/2006/customXml" ds:itemID="{DB5F182C-D1FC-4458-B92A-BE0DB2B17D95}"/>
</file>

<file path=customXml/itemProps5.xml><?xml version="1.0" encoding="utf-8"?>
<ds:datastoreItem xmlns:ds="http://schemas.openxmlformats.org/officeDocument/2006/customXml" ds:itemID="{52044AE6-AB61-4A4F-9980-25DDE2ABCC79}"/>
</file>

<file path=customXml/itemProps6.xml><?xml version="1.0" encoding="utf-8"?>
<ds:datastoreItem xmlns:ds="http://schemas.openxmlformats.org/officeDocument/2006/customXml" ds:itemID="{636C97DC-EDD5-4353-B19B-62D0BEC59CB1}"/>
</file>

<file path=docProps/app.xml><?xml version="1.0" encoding="utf-8"?>
<Properties xmlns="http://schemas.openxmlformats.org/officeDocument/2006/extended-properties" xmlns:vt="http://schemas.openxmlformats.org/officeDocument/2006/docPropsVTypes">
  <Template>plantilla-SGF-DSII-23</Template>
  <TotalTime>7</TotalTime>
  <Pages>2</Pages>
  <Words>570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MEZA TIFFANI</dc:creator>
  <cp:keywords/>
  <dc:description/>
  <cp:lastModifiedBy>SANCHO CALVO CECILIA</cp:lastModifiedBy>
  <cp:revision>2</cp:revision>
  <dcterms:created xsi:type="dcterms:W3CDTF">2024-06-27T15:12:00Z</dcterms:created>
  <dcterms:modified xsi:type="dcterms:W3CDTF">2024-06-27T15:59:00Z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2023-03-19T23:49:37Z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3b7f0f1b-f517-41c2-a2aa-0000c765077e</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130;#Confidencial|d19c5cf3-f0e9-4d18-86d2-7bee4000e1ea</vt:lpwstr>
  </property>
  <property fmtid="{D5CDD505-2E9C-101B-9397-08002B2CF9AE}" pid="12" name="Disponibilidad">
    <vt:lpwstr>3;#Media|3f3debfe-f918-4d91-ad3c-df12ce43024d</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2;#Media|7c263feb-a1d7-4b26-9b28-09e7514882c1</vt:lpwstr>
  </property>
  <property fmtid="{D5CDD505-2E9C-101B-9397-08002B2CF9AE}" pid="17" name="Tipo Documental">
    <vt:lpwstr>426;#Circular|a95dd0af-ef18-4305-9c8d-aa79141c6059</vt:lpwstr>
  </property>
  <property fmtid="{D5CDD505-2E9C-101B-9397-08002B2CF9AE}" pid="18" name="Order">
    <vt:r8>79500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f1fd9d7f-da86-405a-9476-87cbb240632e,4;36e1af0c-2eec-499f-b304-a394df1aa266,6;</vt:lpwstr>
  </property>
</Properties>
</file>